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F066" w14:textId="77777777" w:rsidR="00050D52" w:rsidRDefault="003A3FAE">
      <w:pPr>
        <w:pStyle w:val="a5"/>
        <w:spacing w:line="480" w:lineRule="exact"/>
        <w:ind w:left="0"/>
        <w:jc w:val="center"/>
      </w:pPr>
      <w:r>
        <w:rPr>
          <w:rFonts w:ascii="標楷體" w:eastAsia="標楷體" w:hAnsi="標楷體" w:cs="標楷體"/>
          <w:b/>
          <w:sz w:val="32"/>
        </w:rPr>
        <w:t>客家課程計畫經費編列基準</w:t>
      </w:r>
      <w:r>
        <w:rPr>
          <w:rFonts w:ascii="標楷體" w:eastAsia="標楷體" w:hAnsi="標楷體" w:cs="標楷體"/>
          <w:b/>
          <w:sz w:val="32"/>
        </w:rPr>
        <w:t>-</w:t>
      </w:r>
      <w:r>
        <w:rPr>
          <w:rFonts w:ascii="Times New Roman" w:eastAsia="標楷體" w:hAnsi="Times New Roman" w:cs="Times New Roman"/>
          <w:b/>
          <w:color w:val="000000"/>
          <w:sz w:val="32"/>
          <w:szCs w:val="28"/>
        </w:rPr>
        <w:t>補助項目、標準與額度：</w:t>
      </w:r>
    </w:p>
    <w:p w14:paraId="74D2585D" w14:textId="77777777" w:rsidR="00050D52" w:rsidRDefault="00050D52">
      <w:pPr>
        <w:pStyle w:val="a5"/>
        <w:spacing w:line="480" w:lineRule="exact"/>
        <w:ind w:left="0"/>
        <w:rPr>
          <w:rFonts w:ascii="Times New Roman" w:eastAsia="標楷體" w:hAnsi="Times New Roman" w:cs="Times New Roman"/>
          <w:b/>
          <w:color w:val="000000"/>
          <w:sz w:val="32"/>
          <w:szCs w:val="28"/>
        </w:rPr>
      </w:pPr>
    </w:p>
    <w:tbl>
      <w:tblPr>
        <w:tblW w:w="102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1080"/>
        <w:gridCol w:w="6716"/>
        <w:gridCol w:w="1691"/>
      </w:tblGrid>
      <w:tr w:rsidR="00050D52" w14:paraId="10E2AAA3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4CEE3" w14:textId="77777777" w:rsidR="00050D52" w:rsidRDefault="003A3FA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B1E9" w14:textId="77777777" w:rsidR="00050D52" w:rsidRDefault="003A3FA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EA25" w14:textId="77777777" w:rsidR="00050D52" w:rsidRDefault="003A3FA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補助標準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單位：新臺幣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779D" w14:textId="77777777" w:rsidR="00050D52" w:rsidRDefault="003A3FA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050D52" w14:paraId="11388971" w14:textId="77777777">
        <w:tblPrEx>
          <w:tblCellMar>
            <w:top w:w="0" w:type="dxa"/>
            <w:bottom w:w="0" w:type="dxa"/>
          </w:tblCellMar>
        </w:tblPrEx>
        <w:trPr>
          <w:trHeight w:val="2687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F891" w14:textId="77777777" w:rsidR="00050D52" w:rsidRDefault="003A3FA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CC35" w14:textId="77777777" w:rsidR="00050D52" w:rsidRDefault="003A3FA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鐘點費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AFEEC" w14:textId="77777777" w:rsidR="00050D52" w:rsidRDefault="003A3FAE">
            <w:pPr>
              <w:pStyle w:val="Standard"/>
              <w:snapToGrid w:val="0"/>
              <w:ind w:left="280" w:hanging="28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各公立大專校院兼任教師者，其鐘點費支給基準，依「公立大專院校兼任教師鐘點費支給基準表」。</w:t>
            </w:r>
          </w:p>
          <w:p w14:paraId="1BD26C58" w14:textId="77777777" w:rsidR="00050D52" w:rsidRDefault="003A3FAE">
            <w:pPr>
              <w:pStyle w:val="Standard"/>
              <w:snapToGrid w:val="0"/>
              <w:ind w:left="319" w:hanging="319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非各公立大專校院兼任教師之外聘講師，每節鐘點費至多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2,000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元整。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1FD1" w14:textId="77777777" w:rsidR="00050D52" w:rsidRDefault="003A3FAE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本項經費不得重複支給，外聘講師經費補助以不超過整體課程總時數之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1/2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為原則。</w:t>
            </w:r>
          </w:p>
        </w:tc>
      </w:tr>
      <w:tr w:rsidR="00050D52" w14:paraId="50A0F844" w14:textId="77777777">
        <w:tblPrEx>
          <w:tblCellMar>
            <w:top w:w="0" w:type="dxa"/>
            <w:bottom w:w="0" w:type="dxa"/>
          </w:tblCellMar>
        </w:tblPrEx>
        <w:trPr>
          <w:trHeight w:val="3310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D78E9" w14:textId="77777777" w:rsidR="00050D52" w:rsidRDefault="003A3FA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59B6" w14:textId="77777777" w:rsidR="00050D52" w:rsidRDefault="003A3FA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課程規劃及執行費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27781" w14:textId="77777777" w:rsidR="00050D52" w:rsidRDefault="003A3FAE">
            <w:pPr>
              <w:pStyle w:val="Standard"/>
              <w:numPr>
                <w:ilvl w:val="0"/>
                <w:numId w:val="9"/>
              </w:num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規劃辦理課程內容或執行課程時所需之相關經費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（如講師鐘點費之二代健保費、外聘講師之交通費、學生工讀金、資料印刷費、資料蒐集費、資料處理費、校外參訪租車費、課程材料費及文具紙張等耗材費用</w:t>
            </w:r>
            <w:r>
              <w:rPr>
                <w:rFonts w:ascii="標楷體" w:eastAsia="標楷體" w:hAnsi="標楷體" w:cs="標楷體"/>
                <w:sz w:val="28"/>
              </w:rPr>
              <w:t>，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但不補助非消耗品及設備）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14:paraId="396F6848" w14:textId="77777777" w:rsidR="00050D52" w:rsidRDefault="003A3FAE">
            <w:pPr>
              <w:pStyle w:val="Standard"/>
              <w:numPr>
                <w:ilvl w:val="0"/>
                <w:numId w:val="9"/>
              </w:numPr>
              <w:snapToGrid w:val="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為鼓勵教師客語授課，每週客語授課達課程時數二分之一以上之教師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含外聘講師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，得按第一項鐘點費補助標準，另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請領客語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授課課程規劃費，計算方式為鐘點費之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為上限，本費用優先補助。</w:t>
            </w:r>
          </w:p>
          <w:p w14:paraId="02005286" w14:textId="77777777" w:rsidR="00050D52" w:rsidRDefault="003A3FAE">
            <w:pPr>
              <w:pStyle w:val="Standard"/>
              <w:numPr>
                <w:ilvl w:val="0"/>
                <w:numId w:val="9"/>
              </w:numPr>
              <w:snapToGrid w:val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補助經費原則以計畫所列之課程修課人數核列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以客語授課課程每人至多</w:t>
            </w:r>
            <w:r>
              <w:rPr>
                <w:rFonts w:ascii="標楷體" w:eastAsia="標楷體" w:hAnsi="標楷體" w:cs="標楷體"/>
                <w:sz w:val="28"/>
              </w:rPr>
              <w:t>800</w:t>
            </w:r>
            <w:r>
              <w:rPr>
                <w:rFonts w:ascii="標楷體" w:eastAsia="標楷體" w:hAnsi="標楷體" w:cs="標楷體"/>
                <w:sz w:val="28"/>
              </w:rPr>
              <w:t>元，非以客語授課課程每人至多</w:t>
            </w:r>
            <w:r>
              <w:rPr>
                <w:rFonts w:ascii="標楷體" w:eastAsia="標楷體" w:hAnsi="標楷體" w:cs="標楷體"/>
                <w:sz w:val="28"/>
              </w:rPr>
              <w:t>600</w:t>
            </w:r>
            <w:r>
              <w:rPr>
                <w:rFonts w:ascii="標楷體" w:eastAsia="標楷體" w:hAnsi="標楷體" w:cs="標楷體"/>
                <w:sz w:val="28"/>
              </w:rPr>
              <w:t>元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</w:rPr>
              <w:t>，並以結案報告實際修課人數占計畫所列課程修課人數之比例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加退選後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</w:rPr>
              <w:t>結算，但以原核定金額為上限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覈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實核銷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9347" w14:textId="77777777" w:rsidR="00050D52" w:rsidRDefault="003A3FAE">
            <w:pPr>
              <w:pStyle w:val="Standard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結案時依經費支出明細表於額度內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實支付，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C0C0C0"/>
              </w:rPr>
              <w:t>不補助非消耗品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如隨身碟、硬碟、記憶卡、簡報筆、雷射筆、麥克風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…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等。</w:t>
            </w:r>
          </w:p>
        </w:tc>
      </w:tr>
      <w:tr w:rsidR="00050D52" w14:paraId="3DDD56C0" w14:textId="77777777">
        <w:tblPrEx>
          <w:tblCellMar>
            <w:top w:w="0" w:type="dxa"/>
            <w:bottom w:w="0" w:type="dxa"/>
          </w:tblCellMar>
        </w:tblPrEx>
        <w:trPr>
          <w:trHeight w:val="154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21A5" w14:textId="77777777" w:rsidR="00050D52" w:rsidRDefault="003A3FA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481B9" w14:textId="77777777" w:rsidR="00050D52" w:rsidRDefault="003A3FA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課程兼任助理費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5453" w14:textId="77777777" w:rsidR="00050D52" w:rsidRDefault="003A3FA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每課程原則一名，並以大學生為優先，得依各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</w:rPr>
              <w:t>校通識類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</w:rPr>
              <w:t>課程之基準編列。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BDE3" w14:textId="77777777" w:rsidR="00050D52" w:rsidRDefault="003A3FAE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請於申請時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併附校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內規定。</w:t>
            </w:r>
          </w:p>
        </w:tc>
      </w:tr>
    </w:tbl>
    <w:p w14:paraId="6F55E0D0" w14:textId="77777777" w:rsidR="00050D52" w:rsidRDefault="00050D52">
      <w:pPr>
        <w:pStyle w:val="a5"/>
        <w:spacing w:line="480" w:lineRule="exact"/>
        <w:ind w:left="0"/>
        <w:rPr>
          <w:rFonts w:ascii="Times New Roman" w:eastAsia="標楷體" w:hAnsi="Times New Roman" w:cs="Times New Roman"/>
          <w:b/>
          <w:color w:val="000000"/>
          <w:sz w:val="28"/>
          <w:szCs w:val="28"/>
          <w:lang w:bidi="hi-IN"/>
        </w:rPr>
      </w:pPr>
    </w:p>
    <w:p w14:paraId="4C9E6CF8" w14:textId="77777777" w:rsidR="00050D52" w:rsidRDefault="00050D52">
      <w:pPr>
        <w:pStyle w:val="a5"/>
        <w:spacing w:line="480" w:lineRule="exact"/>
        <w:ind w:left="0"/>
        <w:rPr>
          <w:rFonts w:ascii="Times New Roman" w:eastAsia="標楷體" w:hAnsi="Times New Roman" w:cs="Times New Roman"/>
          <w:b/>
          <w:color w:val="000000"/>
          <w:sz w:val="28"/>
          <w:szCs w:val="28"/>
          <w:lang w:bidi="hi-IN"/>
        </w:rPr>
      </w:pPr>
    </w:p>
    <w:p w14:paraId="74C74506" w14:textId="77777777" w:rsidR="00050D52" w:rsidRDefault="003A3FAE">
      <w:pPr>
        <w:pStyle w:val="Standard"/>
        <w:pageBreakBefore/>
        <w:spacing w:line="440" w:lineRule="exact"/>
        <w:jc w:val="center"/>
      </w:pPr>
      <w:r>
        <w:rPr>
          <w:rFonts w:ascii="標楷體" w:eastAsia="標楷體" w:hAnsi="標楷體" w:cs="標楷體"/>
          <w:b/>
          <w:color w:val="000000"/>
          <w:sz w:val="32"/>
          <w:szCs w:val="36"/>
        </w:rPr>
        <w:lastRenderedPageBreak/>
        <w:t xml:space="preserve"> (</w:t>
      </w:r>
      <w:r>
        <w:rPr>
          <w:rFonts w:ascii="標楷體" w:eastAsia="標楷體" w:hAnsi="標楷體" w:cs="標楷體"/>
          <w:b/>
          <w:color w:val="000000"/>
          <w:sz w:val="32"/>
          <w:szCs w:val="36"/>
        </w:rPr>
        <w:t>學校</w:t>
      </w:r>
      <w:r>
        <w:rPr>
          <w:rFonts w:ascii="標楷體" w:eastAsia="標楷體" w:hAnsi="標楷體" w:cs="標楷體"/>
          <w:b/>
          <w:color w:val="000000"/>
          <w:sz w:val="32"/>
          <w:szCs w:val="36"/>
        </w:rPr>
        <w:t>)</w:t>
      </w:r>
      <w:r>
        <w:rPr>
          <w:rFonts w:eastAsia="Calibri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○○○</w:t>
      </w:r>
      <w:r>
        <w:rPr>
          <w:rFonts w:ascii="標楷體" w:eastAsia="標楷體" w:hAnsi="標楷體" w:cs="標楷體"/>
          <w:b/>
          <w:color w:val="000000"/>
          <w:sz w:val="32"/>
          <w:szCs w:val="36"/>
        </w:rPr>
        <w:t>學年度第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○</w:t>
      </w:r>
      <w:r>
        <w:rPr>
          <w:rFonts w:ascii="標楷體" w:eastAsia="標楷體" w:hAnsi="標楷體" w:cs="標楷體"/>
          <w:b/>
          <w:color w:val="000000"/>
          <w:sz w:val="32"/>
          <w:szCs w:val="36"/>
        </w:rPr>
        <w:t>學期申請客家委員會補助</w:t>
      </w:r>
    </w:p>
    <w:p w14:paraId="1BAFFCB4" w14:textId="77777777" w:rsidR="00050D52" w:rsidRDefault="003A3FAE">
      <w:pPr>
        <w:pStyle w:val="Standard"/>
        <w:spacing w:line="44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6"/>
        </w:rPr>
      </w:pPr>
      <w:r>
        <w:rPr>
          <w:rFonts w:ascii="標楷體" w:eastAsia="標楷體" w:hAnsi="標楷體" w:cs="標楷體"/>
          <w:b/>
          <w:color w:val="000000"/>
          <w:sz w:val="32"/>
          <w:szCs w:val="36"/>
        </w:rPr>
        <w:t>開設客家課程計畫</w:t>
      </w:r>
    </w:p>
    <w:p w14:paraId="497E533E" w14:textId="77777777" w:rsidR="00050D52" w:rsidRDefault="003A3FAE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color w:val="000000"/>
          <w:sz w:val="32"/>
        </w:rPr>
      </w:pPr>
      <w:r>
        <w:rPr>
          <w:rFonts w:ascii="標楷體" w:eastAsia="標楷體" w:hAnsi="標楷體" w:cs="標楷體"/>
          <w:bCs/>
          <w:color w:val="000000"/>
          <w:sz w:val="32"/>
        </w:rPr>
        <w:t>申請表格</w:t>
      </w:r>
    </w:p>
    <w:p w14:paraId="0E4C40CD" w14:textId="77777777" w:rsidR="00050D52" w:rsidRDefault="003A3FAE">
      <w:pPr>
        <w:pStyle w:val="Standard"/>
        <w:spacing w:line="440" w:lineRule="exact"/>
        <w:ind w:left="-850"/>
        <w:rPr>
          <w:rFonts w:ascii="標楷體" w:eastAsia="標楷體" w:hAnsi="標楷體" w:cs="標楷體"/>
          <w:b/>
          <w:bCs/>
          <w:color w:val="000000"/>
          <w:spacing w:val="-16"/>
          <w:sz w:val="28"/>
        </w:rPr>
      </w:pPr>
      <w:r>
        <w:rPr>
          <w:rFonts w:ascii="標楷體" w:eastAsia="標楷體" w:hAnsi="標楷體" w:cs="標楷體"/>
          <w:b/>
          <w:bCs/>
          <w:color w:val="000000"/>
          <w:spacing w:val="-16"/>
          <w:sz w:val="28"/>
        </w:rPr>
        <w:t>一、基本資料：</w:t>
      </w:r>
    </w:p>
    <w:tbl>
      <w:tblPr>
        <w:tblW w:w="100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5"/>
        <w:gridCol w:w="1757"/>
        <w:gridCol w:w="1506"/>
        <w:gridCol w:w="251"/>
        <w:gridCol w:w="1255"/>
        <w:gridCol w:w="251"/>
        <w:gridCol w:w="3795"/>
      </w:tblGrid>
      <w:tr w:rsidR="00050D52" w14:paraId="612A2F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5EB2B2" w14:textId="77777777" w:rsidR="00050D52" w:rsidRDefault="003A3FAE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6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6"/>
              </w:rPr>
              <w:t>學校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6"/>
              </w:rPr>
              <w:t>)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6"/>
              </w:rPr>
              <w:t>開設客家課程計畫</w:t>
            </w:r>
          </w:p>
          <w:p w14:paraId="31FA0F50" w14:textId="77777777" w:rsidR="00050D52" w:rsidRDefault="003A3FAE">
            <w:pPr>
              <w:pStyle w:val="Standard"/>
              <w:spacing w:line="440" w:lineRule="exact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申請日期　　年　　月　　日</w:t>
            </w:r>
          </w:p>
        </w:tc>
      </w:tr>
      <w:tr w:rsidR="00050D52" w14:paraId="4D51D0E0" w14:textId="77777777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9A199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計畫名稱</w:t>
            </w:r>
          </w:p>
        </w:tc>
        <w:tc>
          <w:tcPr>
            <w:tcW w:w="881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92C4C" w14:textId="77777777" w:rsidR="00050D52" w:rsidRDefault="00050D52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color w:val="FF0000"/>
                <w:shd w:val="clear" w:color="auto" w:fill="FFFF00"/>
              </w:rPr>
            </w:pPr>
          </w:p>
          <w:p w14:paraId="07651E8E" w14:textId="77777777" w:rsidR="00050D52" w:rsidRDefault="003A3FAE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color w:val="FF0000"/>
                <w:shd w:val="clear" w:color="auto" w:fill="FFFF00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hd w:val="clear" w:color="auto" w:fill="FFFF00"/>
              </w:rPr>
              <w:t>以客語授課之比率達二分之一以上者，請以括號備註為「客語授課課程」</w:t>
            </w:r>
            <w:r>
              <w:rPr>
                <w:rFonts w:ascii="標楷體" w:eastAsia="標楷體" w:hAnsi="標楷體" w:cs="標楷體"/>
                <w:color w:val="FF0000"/>
                <w:shd w:val="clear" w:color="auto" w:fill="FFFF00"/>
              </w:rPr>
              <w:t>)</w:t>
            </w:r>
          </w:p>
        </w:tc>
      </w:tr>
      <w:tr w:rsidR="00050D52" w14:paraId="38E1AC54" w14:textId="77777777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7106B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</w:t>
            </w:r>
          </w:p>
          <w:p w14:paraId="2DCDBA0E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</w:t>
            </w:r>
          </w:p>
        </w:tc>
        <w:tc>
          <w:tcPr>
            <w:tcW w:w="3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7751D" w14:textId="77777777" w:rsidR="00050D52" w:rsidRDefault="00050D52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4C50F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代表人</w:t>
            </w:r>
          </w:p>
          <w:p w14:paraId="06089D08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職稱姓名</w:t>
            </w:r>
          </w:p>
        </w:tc>
        <w:tc>
          <w:tcPr>
            <w:tcW w:w="40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CE173" w14:textId="77777777" w:rsidR="00050D52" w:rsidRDefault="00050D52">
            <w:pPr>
              <w:pStyle w:val="Standard"/>
              <w:widowControl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50D52" w14:paraId="5AAB6ABF" w14:textId="77777777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CEB28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是否設置校務基金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632CC" w14:textId="77777777" w:rsidR="00050D52" w:rsidRDefault="00050D52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7B112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金融機構</w:t>
            </w:r>
          </w:p>
          <w:p w14:paraId="2420EE23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名稱帳號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5C6C17" w14:textId="77777777" w:rsidR="00050D52" w:rsidRDefault="00050D52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50D52" w14:paraId="1C45A0EF" w14:textId="77777777">
        <w:tblPrEx>
          <w:tblCellMar>
            <w:top w:w="0" w:type="dxa"/>
            <w:bottom w:w="0" w:type="dxa"/>
          </w:tblCellMar>
        </w:tblPrEx>
        <w:trPr>
          <w:cantSplit/>
          <w:trHeight w:val="89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B0AA8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聯絡人</w:t>
            </w:r>
          </w:p>
          <w:p w14:paraId="7744D719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職稱姓名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CD4E4" w14:textId="77777777" w:rsidR="00050D52" w:rsidRDefault="00050D52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FFD94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電話</w:t>
            </w:r>
          </w:p>
          <w:p w14:paraId="652FECEE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傳真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16250" w14:textId="77777777" w:rsidR="00050D52" w:rsidRDefault="00050D52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50D52" w14:paraId="4836BA16" w14:textId="77777777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BACB1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地址</w:t>
            </w:r>
          </w:p>
        </w:tc>
        <w:tc>
          <w:tcPr>
            <w:tcW w:w="8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CE129" w14:textId="77777777" w:rsidR="00050D52" w:rsidRDefault="00050D52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50D52" w14:paraId="454EE1E3" w14:textId="77777777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DAFD0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修課人數</w:t>
            </w:r>
          </w:p>
        </w:tc>
        <w:tc>
          <w:tcPr>
            <w:tcW w:w="8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EA5E4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050D52" w14:paraId="79E3EA7B" w14:textId="77777777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C94EE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實施期程</w:t>
            </w:r>
          </w:p>
        </w:tc>
        <w:tc>
          <w:tcPr>
            <w:tcW w:w="8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A7BFF" w14:textId="77777777" w:rsidR="00050D52" w:rsidRDefault="00050D52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50D52" w14:paraId="022A6723" w14:textId="77777777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772D6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實施地點</w:t>
            </w:r>
          </w:p>
        </w:tc>
        <w:tc>
          <w:tcPr>
            <w:tcW w:w="8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D42DA" w14:textId="77777777" w:rsidR="00050D52" w:rsidRDefault="00050D52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50D52" w14:paraId="1893E519" w14:textId="77777777">
        <w:tblPrEx>
          <w:tblCellMar>
            <w:top w:w="0" w:type="dxa"/>
            <w:bottom w:w="0" w:type="dxa"/>
          </w:tblCellMar>
        </w:tblPrEx>
        <w:trPr>
          <w:cantSplit/>
          <w:trHeight w:val="1618"/>
          <w:jc w:val="center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35733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計畫內容</w:t>
            </w:r>
          </w:p>
        </w:tc>
        <w:tc>
          <w:tcPr>
            <w:tcW w:w="8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4FCD1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請參考審查標準填列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050D52" w14:paraId="3A81F7A3" w14:textId="77777777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8BDA1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總預算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FC99E" w14:textId="77777777" w:rsidR="00050D52" w:rsidRDefault="00050D52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867D41" w14:textId="77777777" w:rsidR="00050D52" w:rsidRDefault="003A3FAE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自籌經費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FEBB3" w14:textId="77777777" w:rsidR="00050D52" w:rsidRDefault="00050D52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50D52" w14:paraId="1ABC4762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05F83D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申請本會</w:t>
            </w:r>
          </w:p>
          <w:p w14:paraId="2B1115B3" w14:textId="77777777" w:rsidR="00050D52" w:rsidRDefault="003A3FAE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補助經費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A5030" w14:textId="77777777" w:rsidR="00050D52" w:rsidRDefault="00050D52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632B4F" w14:textId="77777777" w:rsidR="00050D52" w:rsidRDefault="003A3FAE">
            <w:pPr>
              <w:pStyle w:val="Standard"/>
              <w:spacing w:line="440" w:lineRule="exact"/>
              <w:ind w:left="-35" w:right="-76" w:firstLine="3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申請其他機關</w:t>
            </w:r>
          </w:p>
          <w:p w14:paraId="1B8168CB" w14:textId="77777777" w:rsidR="00050D52" w:rsidRDefault="003A3FAE">
            <w:pPr>
              <w:pStyle w:val="Standard"/>
              <w:spacing w:line="440" w:lineRule="exact"/>
              <w:ind w:left="-35" w:right="-76" w:firstLine="3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補助金額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DE739" w14:textId="77777777" w:rsidR="00050D52" w:rsidRDefault="00050D52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50D52" w14:paraId="31BCCCAF" w14:textId="77777777">
        <w:tblPrEx>
          <w:tblCellMar>
            <w:top w:w="0" w:type="dxa"/>
            <w:bottom w:w="0" w:type="dxa"/>
          </w:tblCellMar>
        </w:tblPrEx>
        <w:trPr>
          <w:cantSplit/>
          <w:trHeight w:val="943"/>
          <w:jc w:val="center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B2DA1" w14:textId="77777777" w:rsidR="00050D52" w:rsidRDefault="003A3FAE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檢附其他證明文件</w:t>
            </w:r>
          </w:p>
        </w:tc>
        <w:tc>
          <w:tcPr>
            <w:tcW w:w="8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247B6" w14:textId="77777777" w:rsidR="00050D52" w:rsidRDefault="00050D52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32E6033C" w14:textId="77777777" w:rsidR="00050D52" w:rsidRDefault="00050D52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3D16E0D9" w14:textId="77777777" w:rsidR="00050D52" w:rsidRDefault="00050D52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50D52" w14:paraId="4F207F1F" w14:textId="77777777">
        <w:tblPrEx>
          <w:tblCellMar>
            <w:top w:w="0" w:type="dxa"/>
            <w:bottom w:w="0" w:type="dxa"/>
          </w:tblCellMar>
        </w:tblPrEx>
        <w:trPr>
          <w:trHeight w:val="1326"/>
          <w:jc w:val="center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25F9" w14:textId="77777777" w:rsidR="00050D52" w:rsidRDefault="003A3FAE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申請學校戳記</w:t>
            </w:r>
          </w:p>
        </w:tc>
        <w:tc>
          <w:tcPr>
            <w:tcW w:w="7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E9779" w14:textId="77777777" w:rsidR="00050D52" w:rsidRDefault="00050D52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6455EAE0" w14:textId="77777777" w:rsidR="00050D52" w:rsidRDefault="00050D52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2CB9A9BF" w14:textId="77777777" w:rsidR="00050D52" w:rsidRDefault="003A3FAE">
      <w:pPr>
        <w:pStyle w:val="Standard"/>
        <w:ind w:left="-850"/>
        <w:rPr>
          <w:rFonts w:ascii="標楷體" w:eastAsia="標楷體" w:hAnsi="標楷體" w:cs="標楷體"/>
          <w:b/>
          <w:color w:val="000000"/>
          <w:sz w:val="28"/>
        </w:rPr>
      </w:pPr>
      <w:r>
        <w:rPr>
          <w:rFonts w:ascii="標楷體" w:eastAsia="標楷體" w:hAnsi="標楷體" w:cs="標楷體"/>
          <w:b/>
          <w:color w:val="000000"/>
          <w:sz w:val="28"/>
        </w:rPr>
        <w:lastRenderedPageBreak/>
        <w:t>二、經費需求明細表：</w:t>
      </w:r>
    </w:p>
    <w:tbl>
      <w:tblPr>
        <w:tblW w:w="8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2"/>
        <w:gridCol w:w="1497"/>
        <w:gridCol w:w="1424"/>
        <w:gridCol w:w="1411"/>
        <w:gridCol w:w="2384"/>
      </w:tblGrid>
      <w:tr w:rsidR="00050D52" w14:paraId="576F8C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1C3EC" w14:textId="77777777" w:rsidR="00050D52" w:rsidRDefault="003A3FAE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項　　目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63622" w14:textId="77777777" w:rsidR="00050D52" w:rsidRDefault="003A3FAE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單　　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7AACA" w14:textId="77777777" w:rsidR="00050D52" w:rsidRDefault="003A3FAE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數　　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FEB90" w14:textId="77777777" w:rsidR="00050D52" w:rsidRDefault="003A3FAE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hd w:val="clear" w:color="auto" w:fill="FFFF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hd w:val="clear" w:color="auto" w:fill="FFFF00"/>
              </w:rPr>
              <w:t>總　　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CC788" w14:textId="77777777" w:rsidR="00050D52" w:rsidRDefault="003A3FAE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計算方式及說明</w:t>
            </w:r>
          </w:p>
        </w:tc>
      </w:tr>
      <w:tr w:rsidR="00050D52" w14:paraId="2BA0B1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F65B1" w14:textId="77777777" w:rsidR="00050D52" w:rsidRDefault="003A3FAE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鐘點費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D3627" w14:textId="77777777" w:rsidR="00050D52" w:rsidRDefault="00050D5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363F0" w14:textId="77777777" w:rsidR="00050D52" w:rsidRDefault="00050D5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DCBFF" w14:textId="77777777" w:rsidR="00050D52" w:rsidRDefault="00050D5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hd w:val="clear" w:color="auto" w:fill="FFFF0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7DF5D" w14:textId="77777777" w:rsidR="00050D52" w:rsidRDefault="00050D5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FFFF00"/>
              </w:rPr>
            </w:pPr>
          </w:p>
        </w:tc>
      </w:tr>
      <w:tr w:rsidR="00050D52" w14:paraId="242E5D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9367C" w14:textId="77777777" w:rsidR="00050D52" w:rsidRDefault="003A3FA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課程規劃</w:t>
            </w:r>
          </w:p>
          <w:p w14:paraId="183C03F9" w14:textId="77777777" w:rsidR="00050D52" w:rsidRDefault="003A3FA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及執行費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712187" w14:textId="77777777" w:rsidR="00050D52" w:rsidRDefault="00050D5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20091D" w14:textId="77777777" w:rsidR="00050D52" w:rsidRDefault="00050D5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A8BE7" w14:textId="77777777" w:rsidR="00050D52" w:rsidRDefault="00050D5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hd w:val="clear" w:color="auto" w:fill="FFFF0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60C30" w14:textId="77777777" w:rsidR="00050D52" w:rsidRDefault="00050D52">
            <w:pPr>
              <w:pStyle w:val="Standard"/>
              <w:snapToGrid w:val="0"/>
              <w:ind w:left="319" w:hanging="319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FFFF00"/>
              </w:rPr>
            </w:pPr>
          </w:p>
        </w:tc>
      </w:tr>
      <w:tr w:rsidR="00050D52" w14:paraId="374B39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BB1CC" w14:textId="77777777" w:rsidR="00050D52" w:rsidRDefault="003A3FA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兼任助理費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0A146" w14:textId="77777777" w:rsidR="00050D52" w:rsidRDefault="00050D5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7BCD2" w14:textId="77777777" w:rsidR="00050D52" w:rsidRDefault="00050D5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37538" w14:textId="77777777" w:rsidR="00050D52" w:rsidRDefault="00050D5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hd w:val="clear" w:color="auto" w:fill="FFFF0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4B046" w14:textId="77777777" w:rsidR="00050D52" w:rsidRDefault="00050D52">
            <w:pPr>
              <w:pStyle w:val="Standard"/>
              <w:snapToGrid w:val="0"/>
              <w:ind w:left="319" w:hanging="319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FFFF00"/>
              </w:rPr>
            </w:pPr>
          </w:p>
        </w:tc>
      </w:tr>
      <w:tr w:rsidR="00050D52" w14:paraId="5558E2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90B88" w14:textId="77777777" w:rsidR="00050D52" w:rsidRDefault="003A3FAE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總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計</w:t>
            </w: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C572C" w14:textId="77777777" w:rsidR="00050D52" w:rsidRDefault="00050D52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</w:p>
        </w:tc>
      </w:tr>
    </w:tbl>
    <w:p w14:paraId="4DFB7522" w14:textId="77777777" w:rsidR="00050D52" w:rsidRDefault="003A3FAE">
      <w:pPr>
        <w:pStyle w:val="Standard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（本格式得視計畫需要調整之）</w:t>
      </w:r>
    </w:p>
    <w:p w14:paraId="42C98519" w14:textId="77777777" w:rsidR="00050D52" w:rsidRDefault="003A3FAE">
      <w:pPr>
        <w:pStyle w:val="Standard"/>
        <w:ind w:left="-850"/>
        <w:rPr>
          <w:rFonts w:ascii="標楷體" w:eastAsia="標楷體" w:hAnsi="標楷體" w:cs="標楷體"/>
          <w:b/>
          <w:color w:val="000000"/>
          <w:sz w:val="28"/>
        </w:rPr>
      </w:pPr>
      <w:r>
        <w:rPr>
          <w:rFonts w:ascii="標楷體" w:eastAsia="標楷體" w:hAnsi="標楷體" w:cs="標楷體"/>
          <w:b/>
          <w:color w:val="000000"/>
          <w:sz w:val="28"/>
        </w:rPr>
        <w:t>三、計畫內容</w:t>
      </w:r>
    </w:p>
    <w:p w14:paraId="4803F190" w14:textId="77777777" w:rsidR="00050D52" w:rsidRDefault="003A3FAE">
      <w:pPr>
        <w:pStyle w:val="Standard"/>
        <w:ind w:left="-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包含課程內容、教學規劃、師資、預期效益等</w:t>
      </w:r>
      <w:r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W w:w="851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418"/>
        <w:gridCol w:w="1417"/>
        <w:gridCol w:w="1985"/>
        <w:gridCol w:w="1417"/>
        <w:gridCol w:w="1428"/>
      </w:tblGrid>
      <w:tr w:rsidR="00050D52" w14:paraId="0FFA61B0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0737" w14:textId="77777777" w:rsidR="00050D52" w:rsidRDefault="003A3FAE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A404" w14:textId="77777777" w:rsidR="00050D52" w:rsidRDefault="003A3FAE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21E3" w14:textId="77777777" w:rsidR="00050D52" w:rsidRDefault="003A3FAE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授課時數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0C01" w14:textId="77777777" w:rsidR="00050D52" w:rsidRDefault="003A3FAE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課程主題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B7D06" w14:textId="77777777" w:rsidR="00050D52" w:rsidRDefault="003A3FAE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授課老師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0FFF" w14:textId="77777777" w:rsidR="00050D52" w:rsidRDefault="003A3FAE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客語授課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比率是否達二分之一</w:t>
            </w:r>
          </w:p>
        </w:tc>
      </w:tr>
      <w:tr w:rsidR="00050D52" w14:paraId="0271F83F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4B52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4CFA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5D18A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4FE1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6625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797F" w14:textId="77777777" w:rsidR="00050D52" w:rsidRDefault="003A3FAE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否</w:t>
            </w:r>
          </w:p>
        </w:tc>
      </w:tr>
      <w:tr w:rsidR="00050D52" w14:paraId="52C4E635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4D25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707D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5967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B722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70B7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DC66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50D52" w14:paraId="4E86020A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05F16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B50B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A4FF8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AC95E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BE0C1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A427F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50D52" w14:paraId="0EFD440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15E0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D67E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6860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2B74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DCF4B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3508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50D52" w14:paraId="183FAF13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BADF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D50D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93DF8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42A9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938FE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C3BD2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50D52" w14:paraId="338269A5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1FD3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DD22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4861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81B7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001B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CF3F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50D52" w14:paraId="6B07DC45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BCE7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BB38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09E5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52A9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E746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14603" w14:textId="77777777" w:rsidR="00050D52" w:rsidRDefault="00050D5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279A3496" w14:textId="77777777" w:rsidR="00050D52" w:rsidRDefault="00050D52">
      <w:pPr>
        <w:pStyle w:val="Standard"/>
        <w:ind w:left="-850"/>
        <w:rPr>
          <w:rFonts w:ascii="標楷體" w:eastAsia="標楷體" w:hAnsi="標楷體" w:cs="標楷體"/>
          <w:color w:val="000000"/>
          <w:sz w:val="28"/>
        </w:rPr>
      </w:pPr>
    </w:p>
    <w:p w14:paraId="61E01929" w14:textId="77777777" w:rsidR="00050D52" w:rsidRDefault="003A3FAE">
      <w:pPr>
        <w:pStyle w:val="Standard"/>
        <w:ind w:left="-850"/>
        <w:rPr>
          <w:rFonts w:ascii="標楷體" w:eastAsia="標楷體" w:hAnsi="標楷體" w:cs="標楷體"/>
          <w:b/>
          <w:color w:val="000000"/>
          <w:sz w:val="28"/>
        </w:rPr>
      </w:pPr>
      <w:r>
        <w:rPr>
          <w:rFonts w:ascii="標楷體" w:eastAsia="標楷體" w:hAnsi="標楷體" w:cs="標楷體"/>
          <w:b/>
          <w:color w:val="000000"/>
          <w:sz w:val="28"/>
        </w:rPr>
        <w:t>四、近三年執行相關課程之成果</w:t>
      </w:r>
    </w:p>
    <w:p w14:paraId="6D321C59" w14:textId="77777777" w:rsidR="00050D52" w:rsidRDefault="003A3FAE">
      <w:pPr>
        <w:pStyle w:val="Standard"/>
        <w:ind w:left="-850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</w:rPr>
        <w:t>採</w:t>
      </w:r>
      <w:proofErr w:type="gramEnd"/>
      <w:r>
        <w:rPr>
          <w:rFonts w:ascii="標楷體" w:eastAsia="標楷體" w:hAnsi="標楷體" w:cs="標楷體"/>
          <w:color w:val="000000"/>
          <w:sz w:val="28"/>
        </w:rPr>
        <w:t>表列式，應包含課程名稱、修課人數等資訊</w:t>
      </w:r>
      <w:r>
        <w:rPr>
          <w:rFonts w:ascii="標楷體" w:eastAsia="標楷體" w:hAnsi="標楷體" w:cs="標楷體"/>
          <w:color w:val="000000"/>
          <w:sz w:val="28"/>
        </w:rPr>
        <w:t>)</w:t>
      </w:r>
    </w:p>
    <w:p w14:paraId="36767619" w14:textId="77777777" w:rsidR="00050D52" w:rsidRDefault="00050D52">
      <w:pPr>
        <w:pStyle w:val="Standard"/>
        <w:pageBreakBefore/>
      </w:pPr>
    </w:p>
    <w:p w14:paraId="799D68FB" w14:textId="77777777" w:rsidR="00050D52" w:rsidRDefault="003A3FAE">
      <w:pPr>
        <w:pStyle w:val="Standard"/>
        <w:jc w:val="center"/>
      </w:pPr>
      <w:r>
        <w:rPr>
          <w:rFonts w:ascii="Times New Roman" w:eastAsia="標楷體" w:hAnsi="Times New Roman" w:cs="標楷體"/>
          <w:color w:val="000000"/>
          <w:sz w:val="32"/>
          <w:szCs w:val="32"/>
          <w:u w:val="single"/>
        </w:rPr>
        <w:t>（校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              </w:t>
      </w:r>
      <w:r>
        <w:rPr>
          <w:rFonts w:ascii="Times New Roman" w:eastAsia="標楷體" w:hAnsi="Times New Roman" w:cs="標楷體"/>
          <w:color w:val="000000"/>
          <w:sz w:val="32"/>
          <w:szCs w:val="32"/>
          <w:u w:val="single"/>
        </w:rPr>
        <w:t>名）</w:t>
      </w:r>
    </w:p>
    <w:p w14:paraId="26D16576" w14:textId="77777777" w:rsidR="00050D52" w:rsidRDefault="003A3FAE">
      <w:pPr>
        <w:pStyle w:val="Standard"/>
        <w:jc w:val="center"/>
        <w:rPr>
          <w:rFonts w:ascii="Times New Roman" w:eastAsia="標楷體" w:hAnsi="Times New Roman" w:cs="標楷體"/>
          <w:color w:val="000000"/>
          <w:sz w:val="32"/>
          <w:szCs w:val="32"/>
        </w:rPr>
      </w:pPr>
      <w:r>
        <w:rPr>
          <w:rFonts w:ascii="Times New Roman" w:eastAsia="標楷體" w:hAnsi="Times New Roman" w:cs="標楷體"/>
          <w:color w:val="000000"/>
          <w:sz w:val="32"/>
          <w:szCs w:val="32"/>
        </w:rPr>
        <w:t>辦理客家委員會</w:t>
      </w:r>
    </w:p>
    <w:p w14:paraId="4A2E3882" w14:textId="77777777" w:rsidR="00050D52" w:rsidRDefault="00050D52">
      <w:pPr>
        <w:pStyle w:val="Standard"/>
        <w:jc w:val="center"/>
        <w:rPr>
          <w:rFonts w:ascii="Times New Roman" w:eastAsia="標楷體" w:hAnsi="Times New Roman" w:cs="標楷體"/>
          <w:color w:val="000000"/>
          <w:sz w:val="32"/>
          <w:szCs w:val="32"/>
        </w:rPr>
      </w:pPr>
    </w:p>
    <w:p w14:paraId="6A3AA87E" w14:textId="77777777" w:rsidR="00050D52" w:rsidRDefault="00050D52">
      <w:pPr>
        <w:pStyle w:val="Standard"/>
        <w:jc w:val="center"/>
        <w:rPr>
          <w:rFonts w:ascii="Times New Roman" w:eastAsia="標楷體" w:hAnsi="Times New Roman" w:cs="標楷體"/>
          <w:color w:val="000000"/>
          <w:sz w:val="32"/>
          <w:szCs w:val="32"/>
        </w:rPr>
      </w:pPr>
    </w:p>
    <w:p w14:paraId="675EDEBC" w14:textId="77777777" w:rsidR="00050D52" w:rsidRDefault="003A3FAE">
      <w:pPr>
        <w:pStyle w:val="Standard"/>
        <w:jc w:val="center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○○○</w:t>
      </w:r>
      <w:r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學年度第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○</w:t>
      </w:r>
      <w:r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學期開設客家課程計畫</w:t>
      </w:r>
    </w:p>
    <w:p w14:paraId="3D93C0E4" w14:textId="77777777" w:rsidR="00050D52" w:rsidRDefault="003A3FAE">
      <w:pPr>
        <w:pStyle w:val="Standard"/>
        <w:jc w:val="center"/>
        <w:rPr>
          <w:rFonts w:ascii="Times New Roman" w:eastAsia="標楷體" w:hAnsi="Times New Roman" w:cs="標楷體"/>
          <w:color w:val="000000"/>
          <w:sz w:val="32"/>
          <w:szCs w:val="32"/>
        </w:rPr>
      </w:pPr>
      <w:r>
        <w:rPr>
          <w:rFonts w:ascii="Times New Roman" w:eastAsia="標楷體" w:hAnsi="Times New Roman" w:cs="標楷體"/>
          <w:color w:val="000000"/>
          <w:sz w:val="32"/>
          <w:szCs w:val="32"/>
        </w:rPr>
        <w:t>課程執行情形成果報告</w:t>
      </w:r>
    </w:p>
    <w:p w14:paraId="685BC890" w14:textId="77777777" w:rsidR="00050D52" w:rsidRDefault="00050D52">
      <w:pPr>
        <w:pStyle w:val="Standard"/>
        <w:jc w:val="center"/>
        <w:rPr>
          <w:rFonts w:ascii="Times New Roman" w:eastAsia="標楷體" w:hAnsi="Times New Roman" w:cs="標楷體"/>
          <w:color w:val="000000"/>
          <w:sz w:val="32"/>
          <w:szCs w:val="32"/>
        </w:rPr>
      </w:pPr>
    </w:p>
    <w:p w14:paraId="242A1F12" w14:textId="77777777" w:rsidR="00050D52" w:rsidRDefault="00050D52">
      <w:pPr>
        <w:pStyle w:val="Standard"/>
        <w:jc w:val="center"/>
        <w:rPr>
          <w:rFonts w:ascii="Times New Roman" w:eastAsia="標楷體" w:hAnsi="Times New Roman" w:cs="標楷體"/>
          <w:color w:val="000000"/>
          <w:sz w:val="32"/>
          <w:szCs w:val="32"/>
        </w:rPr>
      </w:pPr>
    </w:p>
    <w:p w14:paraId="7EF6B872" w14:textId="77777777" w:rsidR="00050D52" w:rsidRDefault="00050D52">
      <w:pPr>
        <w:pStyle w:val="Standard"/>
        <w:jc w:val="center"/>
        <w:rPr>
          <w:rFonts w:ascii="Times New Roman" w:eastAsia="標楷體" w:hAnsi="Times New Roman" w:cs="標楷體"/>
          <w:color w:val="000000"/>
          <w:sz w:val="32"/>
          <w:szCs w:val="32"/>
        </w:rPr>
      </w:pPr>
    </w:p>
    <w:p w14:paraId="5A0EF57C" w14:textId="77777777" w:rsidR="00050D52" w:rsidRDefault="003A3FAE">
      <w:pPr>
        <w:pStyle w:val="Standard"/>
        <w:jc w:val="center"/>
        <w:rPr>
          <w:rFonts w:ascii="Times New Roman" w:eastAsia="標楷體" w:hAnsi="Times New Roman" w:cs="標楷體"/>
          <w:color w:val="000000"/>
          <w:sz w:val="32"/>
          <w:szCs w:val="32"/>
        </w:rPr>
      </w:pPr>
      <w:r>
        <w:rPr>
          <w:rFonts w:ascii="Times New Roman" w:eastAsia="標楷體" w:hAnsi="Times New Roman" w:cs="標楷體"/>
          <w:color w:val="000000"/>
          <w:sz w:val="32"/>
          <w:szCs w:val="32"/>
        </w:rPr>
        <w:t>（封面格式範例）</w:t>
      </w:r>
    </w:p>
    <w:p w14:paraId="0AEC6A7F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2ABE3273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5DA234FA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32D73470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05036975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6EF16CE4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3EEB5A4B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65F3C5A3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53F1E89D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0275A62E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7674EFB3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7F1CA0AF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084D57AF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1A297CAA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44A0400D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52C618B3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14AE6D09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0299BC3A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5ED6BB42" w14:textId="77777777" w:rsidR="00050D52" w:rsidRDefault="003A3FAE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執行日期：</w:t>
      </w:r>
      <w:r>
        <w:rPr>
          <w:rFonts w:ascii="標楷體" w:eastAsia="標楷體" w:hAnsi="標楷體" w:cs="標楷體"/>
          <w:color w:val="000000"/>
          <w:sz w:val="32"/>
          <w:szCs w:val="32"/>
        </w:rPr>
        <w:t>○</w:t>
      </w:r>
      <w:r>
        <w:rPr>
          <w:rFonts w:ascii="標楷體" w:eastAsia="標楷體" w:hAnsi="標楷體" w:cs="標楷體"/>
          <w:color w:val="000000"/>
          <w:sz w:val="32"/>
          <w:szCs w:val="32"/>
        </w:rPr>
        <w:t>年</w:t>
      </w:r>
      <w:r>
        <w:rPr>
          <w:rFonts w:ascii="標楷體" w:eastAsia="標楷體" w:hAnsi="標楷體" w:cs="標楷體"/>
          <w:color w:val="000000"/>
          <w:sz w:val="32"/>
          <w:szCs w:val="32"/>
        </w:rPr>
        <w:t>○</w:t>
      </w:r>
      <w:r>
        <w:rPr>
          <w:rFonts w:ascii="標楷體" w:eastAsia="標楷體" w:hAnsi="標楷體" w:cs="標楷體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</w:rPr>
        <w:t>○</w:t>
      </w:r>
      <w:r>
        <w:rPr>
          <w:rFonts w:ascii="標楷體" w:eastAsia="標楷體" w:hAnsi="標楷體" w:cs="標楷體"/>
          <w:color w:val="000000"/>
          <w:sz w:val="32"/>
          <w:szCs w:val="32"/>
        </w:rPr>
        <w:t>日至</w:t>
      </w:r>
      <w:r>
        <w:rPr>
          <w:rFonts w:ascii="標楷體" w:eastAsia="標楷體" w:hAnsi="標楷體" w:cs="標楷體"/>
          <w:color w:val="000000"/>
          <w:sz w:val="32"/>
          <w:szCs w:val="32"/>
        </w:rPr>
        <w:t>○</w:t>
      </w:r>
      <w:r>
        <w:rPr>
          <w:rFonts w:ascii="標楷體" w:eastAsia="標楷體" w:hAnsi="標楷體" w:cs="標楷體"/>
          <w:color w:val="000000"/>
          <w:sz w:val="32"/>
          <w:szCs w:val="32"/>
        </w:rPr>
        <w:t>年</w:t>
      </w:r>
      <w:r>
        <w:rPr>
          <w:rFonts w:ascii="標楷體" w:eastAsia="標楷體" w:hAnsi="標楷體" w:cs="標楷體"/>
          <w:color w:val="000000"/>
          <w:sz w:val="32"/>
          <w:szCs w:val="32"/>
        </w:rPr>
        <w:t>○</w:t>
      </w:r>
      <w:r>
        <w:rPr>
          <w:rFonts w:ascii="標楷體" w:eastAsia="標楷體" w:hAnsi="標楷體" w:cs="標楷體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</w:rPr>
        <w:t>○</w:t>
      </w:r>
      <w:r>
        <w:rPr>
          <w:rFonts w:ascii="標楷體" w:eastAsia="標楷體" w:hAnsi="標楷體" w:cs="標楷體"/>
          <w:color w:val="000000"/>
          <w:sz w:val="32"/>
          <w:szCs w:val="32"/>
        </w:rPr>
        <w:t>日</w:t>
      </w:r>
    </w:p>
    <w:p w14:paraId="6EDACA0A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5A85C42A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58C353B3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586EEF10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32D62E60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5DBDF27D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5B0C888A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0ADEFBE4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27720091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5B8C90FE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3AA343B4" w14:textId="77777777" w:rsidR="00050D52" w:rsidRDefault="003A3FAE">
      <w:pPr>
        <w:pStyle w:val="Standard"/>
        <w:jc w:val="center"/>
        <w:rPr>
          <w:rFonts w:ascii="Times New Roman" w:eastAsia="標楷體" w:hAnsi="Times New Roman" w:cs="標楷體"/>
          <w:b/>
          <w:color w:val="000000"/>
          <w:sz w:val="32"/>
          <w:szCs w:val="32"/>
        </w:rPr>
      </w:pPr>
      <w:r>
        <w:rPr>
          <w:rFonts w:ascii="Times New Roman" w:eastAsia="標楷體" w:hAnsi="Times New Roman" w:cs="標楷體"/>
          <w:b/>
          <w:color w:val="000000"/>
          <w:sz w:val="32"/>
          <w:szCs w:val="32"/>
        </w:rPr>
        <w:t>目錄</w:t>
      </w:r>
    </w:p>
    <w:p w14:paraId="24692BA8" w14:textId="77777777" w:rsidR="00050D52" w:rsidRDefault="003A3FAE">
      <w:pPr>
        <w:pStyle w:val="Standard"/>
        <w:numPr>
          <w:ilvl w:val="0"/>
          <w:numId w:val="10"/>
        </w:numPr>
        <w:ind w:left="567" w:hanging="567"/>
      </w:pPr>
      <w:r>
        <w:rPr>
          <w:rFonts w:ascii="Times New Roman" w:eastAsia="標楷體" w:hAnsi="Times New Roman" w:cs="標楷體"/>
          <w:color w:val="000000"/>
          <w:sz w:val="28"/>
          <w:szCs w:val="28"/>
        </w:rPr>
        <w:t>依據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標楷體" w:hAnsi="Times New Roman" w:cs="標楷體"/>
          <w:color w:val="000000"/>
          <w:sz w:val="28"/>
          <w:szCs w:val="28"/>
        </w:rPr>
        <w:t>頁碼</w:t>
      </w:r>
    </w:p>
    <w:p w14:paraId="71BC88A5" w14:textId="77777777" w:rsidR="00050D52" w:rsidRDefault="003A3FAE">
      <w:pPr>
        <w:pStyle w:val="Standard"/>
        <w:numPr>
          <w:ilvl w:val="0"/>
          <w:numId w:val="1"/>
        </w:numPr>
        <w:ind w:left="567" w:hanging="567"/>
      </w:pPr>
      <w:r>
        <w:rPr>
          <w:rFonts w:ascii="Times New Roman" w:eastAsia="標楷體" w:hAnsi="Times New Roman" w:cs="標楷體"/>
          <w:color w:val="000000"/>
          <w:sz w:val="28"/>
          <w:szCs w:val="28"/>
        </w:rPr>
        <w:t>計畫名稱與內容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</w:t>
      </w:r>
      <w:proofErr w:type="gramEnd"/>
      <w:r>
        <w:rPr>
          <w:rFonts w:ascii="Times New Roman" w:eastAsia="標楷體" w:hAnsi="Times New Roman" w:cs="標楷體"/>
          <w:color w:val="000000"/>
          <w:sz w:val="28"/>
          <w:szCs w:val="28"/>
        </w:rPr>
        <w:t>頁碼</w:t>
      </w:r>
    </w:p>
    <w:p w14:paraId="68D3201E" w14:textId="77777777" w:rsidR="00050D52" w:rsidRDefault="003A3FAE">
      <w:pPr>
        <w:pStyle w:val="Standard"/>
        <w:numPr>
          <w:ilvl w:val="0"/>
          <w:numId w:val="1"/>
        </w:numPr>
        <w:ind w:left="567" w:hanging="567"/>
      </w:pPr>
      <w:r>
        <w:rPr>
          <w:rFonts w:ascii="Times New Roman" w:eastAsia="標楷體" w:hAnsi="Times New Roman" w:cs="標楷體"/>
          <w:color w:val="000000"/>
          <w:sz w:val="28"/>
          <w:szCs w:val="28"/>
        </w:rPr>
        <w:t>實施內容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proofErr w:type="gramEnd"/>
      <w:r>
        <w:rPr>
          <w:rFonts w:ascii="Times New Roman" w:eastAsia="標楷體" w:hAnsi="Times New Roman" w:cs="標楷體"/>
          <w:color w:val="000000"/>
          <w:sz w:val="28"/>
          <w:szCs w:val="28"/>
        </w:rPr>
        <w:t>頁碼</w:t>
      </w:r>
    </w:p>
    <w:p w14:paraId="06841A9C" w14:textId="77777777" w:rsidR="00050D52" w:rsidRDefault="003A3FAE">
      <w:pPr>
        <w:pStyle w:val="Standard"/>
        <w:numPr>
          <w:ilvl w:val="0"/>
          <w:numId w:val="1"/>
        </w:numPr>
        <w:ind w:left="567" w:hanging="567"/>
      </w:pPr>
      <w:r>
        <w:rPr>
          <w:rFonts w:ascii="Times New Roman" w:eastAsia="標楷體" w:hAnsi="Times New Roman" w:cs="標楷體"/>
          <w:color w:val="000000"/>
          <w:sz w:val="28"/>
          <w:szCs w:val="28"/>
        </w:rPr>
        <w:t>成果與效益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</w:t>
      </w:r>
      <w:proofErr w:type="gramEnd"/>
      <w:r>
        <w:rPr>
          <w:rFonts w:ascii="Times New Roman" w:eastAsia="標楷體" w:hAnsi="Times New Roman" w:cs="標楷體"/>
          <w:color w:val="000000"/>
          <w:sz w:val="28"/>
          <w:szCs w:val="28"/>
        </w:rPr>
        <w:t>頁碼</w:t>
      </w:r>
    </w:p>
    <w:p w14:paraId="14FD81E1" w14:textId="77777777" w:rsidR="00050D52" w:rsidRDefault="003A3FAE">
      <w:pPr>
        <w:pStyle w:val="Standard"/>
        <w:numPr>
          <w:ilvl w:val="0"/>
          <w:numId w:val="1"/>
        </w:numPr>
        <w:ind w:left="567" w:hanging="567"/>
      </w:pPr>
      <w:r>
        <w:rPr>
          <w:rFonts w:ascii="Times New Roman" w:eastAsia="標楷體" w:hAnsi="Times New Roman" w:cs="標楷體"/>
          <w:color w:val="000000"/>
          <w:sz w:val="28"/>
          <w:szCs w:val="28"/>
        </w:rPr>
        <w:t>建議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標楷體" w:hAnsi="Times New Roman" w:cs="標楷體"/>
          <w:color w:val="000000"/>
          <w:sz w:val="28"/>
          <w:szCs w:val="28"/>
        </w:rPr>
        <w:t>頁碼</w:t>
      </w:r>
    </w:p>
    <w:p w14:paraId="5C6C58D9" w14:textId="77777777" w:rsidR="00050D52" w:rsidRDefault="00050D52">
      <w:pPr>
        <w:pStyle w:val="Standard"/>
        <w:rPr>
          <w:rFonts w:ascii="Times New Roman" w:eastAsia="標楷體" w:hAnsi="Times New Roman" w:cs="標楷體"/>
          <w:color w:val="000000"/>
          <w:sz w:val="28"/>
          <w:szCs w:val="28"/>
        </w:rPr>
      </w:pPr>
    </w:p>
    <w:p w14:paraId="43995AF1" w14:textId="77777777" w:rsidR="00050D52" w:rsidRDefault="00050D52">
      <w:pPr>
        <w:pStyle w:val="Standard"/>
        <w:rPr>
          <w:rFonts w:ascii="Times New Roman" w:eastAsia="標楷體" w:hAnsi="Times New Roman" w:cs="標楷體"/>
          <w:color w:val="000000"/>
          <w:sz w:val="28"/>
          <w:szCs w:val="28"/>
        </w:rPr>
      </w:pPr>
    </w:p>
    <w:p w14:paraId="6D42AEC8" w14:textId="77777777" w:rsidR="00050D52" w:rsidRDefault="00050D52">
      <w:pPr>
        <w:pStyle w:val="Standard"/>
        <w:rPr>
          <w:rFonts w:ascii="Times New Roman" w:eastAsia="標楷體" w:hAnsi="Times New Roman" w:cs="標楷體"/>
          <w:color w:val="000000"/>
          <w:sz w:val="28"/>
          <w:szCs w:val="28"/>
        </w:rPr>
      </w:pPr>
    </w:p>
    <w:p w14:paraId="323829B1" w14:textId="77777777" w:rsidR="00050D52" w:rsidRDefault="00050D52">
      <w:pPr>
        <w:pStyle w:val="Standard"/>
        <w:rPr>
          <w:rFonts w:ascii="Times New Roman" w:eastAsia="標楷體" w:hAnsi="Times New Roman" w:cs="標楷體"/>
          <w:color w:val="000000"/>
          <w:sz w:val="28"/>
          <w:szCs w:val="28"/>
        </w:rPr>
      </w:pPr>
    </w:p>
    <w:p w14:paraId="2FA428AB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47B8F8E5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1E313BB1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61CBA840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5D028CDE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45E316E3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33F1CE12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5E7B4694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3A4F84E4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17A9F29A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6DCCB444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612C88FD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04904E85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2F20FA6A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1F3393E5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18BD7470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3728A1AA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2CCEBA58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11CF95AB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63AD7079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0FC0CA5F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72204E03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5C5DCF6F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15EBC964" w14:textId="77777777" w:rsidR="00050D52" w:rsidRDefault="003A3FAE">
      <w:pPr>
        <w:pStyle w:val="Standard"/>
        <w:pageBreakBefore/>
        <w:numPr>
          <w:ilvl w:val="0"/>
          <w:numId w:val="11"/>
        </w:numPr>
        <w:ind w:left="567" w:hanging="567"/>
        <w:rPr>
          <w:rFonts w:ascii="Times New Roman" w:eastAsia="標楷體" w:hAnsi="Times New Roman" w:cs="標楷體"/>
          <w:color w:val="000000"/>
          <w:sz w:val="28"/>
          <w:szCs w:val="28"/>
        </w:rPr>
      </w:pPr>
      <w:r>
        <w:rPr>
          <w:rFonts w:ascii="Times New Roman" w:eastAsia="標楷體" w:hAnsi="Times New Roman" w:cs="標楷體"/>
          <w:color w:val="000000"/>
          <w:sz w:val="28"/>
          <w:szCs w:val="28"/>
        </w:rPr>
        <w:lastRenderedPageBreak/>
        <w:t>依據</w:t>
      </w:r>
    </w:p>
    <w:p w14:paraId="1199C2AB" w14:textId="77777777" w:rsidR="00050D52" w:rsidRDefault="003A3FAE">
      <w:pPr>
        <w:pStyle w:val="Standard"/>
        <w:ind w:left="567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  <w:t>(</w:t>
      </w:r>
      <w:r>
        <w:rPr>
          <w:rFonts w:ascii="Times New Roman" w:eastAsia="標楷體" w:hAnsi="Times New Roman" w:cs="標楷體"/>
          <w:color w:val="000000"/>
          <w:sz w:val="28"/>
          <w:szCs w:val="28"/>
          <w:shd w:val="clear" w:color="auto" w:fill="FFFF00"/>
        </w:rPr>
        <w:t>本會核定補助</w:t>
      </w:r>
      <w:proofErr w:type="gramStart"/>
      <w:r>
        <w:rPr>
          <w:rFonts w:ascii="Times New Roman" w:eastAsia="標楷體" w:hAnsi="Times New Roman" w:cs="標楷體"/>
          <w:color w:val="000000"/>
          <w:sz w:val="28"/>
          <w:szCs w:val="28"/>
          <w:shd w:val="clear" w:color="auto" w:fill="FFFF00"/>
        </w:rPr>
        <w:t>公文函號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  <w:t>)</w:t>
      </w:r>
    </w:p>
    <w:p w14:paraId="52CDDC95" w14:textId="77777777" w:rsidR="00050D52" w:rsidRDefault="003A3FAE">
      <w:pPr>
        <w:pStyle w:val="Standard"/>
        <w:numPr>
          <w:ilvl w:val="0"/>
          <w:numId w:val="7"/>
        </w:numPr>
        <w:ind w:left="567" w:hanging="567"/>
        <w:rPr>
          <w:rFonts w:ascii="Times New Roman" w:eastAsia="標楷體" w:hAnsi="Times New Roman" w:cs="標楷體"/>
          <w:color w:val="000000"/>
          <w:sz w:val="28"/>
          <w:szCs w:val="28"/>
        </w:rPr>
      </w:pPr>
      <w:r>
        <w:rPr>
          <w:rFonts w:ascii="Times New Roman" w:eastAsia="標楷體" w:hAnsi="Times New Roman" w:cs="標楷體"/>
          <w:color w:val="000000"/>
          <w:sz w:val="28"/>
          <w:szCs w:val="28"/>
        </w:rPr>
        <w:t>計畫名稱與內容</w:t>
      </w:r>
    </w:p>
    <w:p w14:paraId="3E941E64" w14:textId="77777777" w:rsidR="00050D52" w:rsidRDefault="003A3FAE">
      <w:pPr>
        <w:pStyle w:val="Standard"/>
        <w:numPr>
          <w:ilvl w:val="0"/>
          <w:numId w:val="12"/>
        </w:numPr>
        <w:ind w:left="839" w:hanging="567"/>
        <w:rPr>
          <w:rFonts w:ascii="Times New Roman" w:eastAsia="標楷體" w:hAnsi="Times New Roman" w:cs="標楷體"/>
          <w:color w:val="000000"/>
          <w:sz w:val="28"/>
          <w:szCs w:val="28"/>
        </w:rPr>
      </w:pPr>
      <w:r>
        <w:rPr>
          <w:rFonts w:ascii="Times New Roman" w:eastAsia="標楷體" w:hAnsi="Times New Roman" w:cs="標楷體"/>
          <w:color w:val="000000"/>
          <w:sz w:val="28"/>
          <w:szCs w:val="28"/>
        </w:rPr>
        <w:t>課程名稱：</w:t>
      </w:r>
    </w:p>
    <w:p w14:paraId="535EA922" w14:textId="77777777" w:rsidR="00050D52" w:rsidRDefault="003A3FAE">
      <w:pPr>
        <w:pStyle w:val="Standard"/>
        <w:numPr>
          <w:ilvl w:val="0"/>
          <w:numId w:val="5"/>
        </w:numPr>
        <w:ind w:left="839" w:hanging="567"/>
        <w:rPr>
          <w:rFonts w:ascii="Times New Roman" w:eastAsia="標楷體" w:hAnsi="Times New Roman" w:cs="標楷體"/>
          <w:color w:val="000000"/>
          <w:sz w:val="28"/>
          <w:szCs w:val="28"/>
        </w:rPr>
      </w:pPr>
      <w:r>
        <w:rPr>
          <w:rFonts w:ascii="Times New Roman" w:eastAsia="標楷體" w:hAnsi="Times New Roman" w:cs="標楷體"/>
          <w:color w:val="000000"/>
          <w:sz w:val="28"/>
          <w:szCs w:val="28"/>
        </w:rPr>
        <w:t>辦理學校</w:t>
      </w:r>
    </w:p>
    <w:p w14:paraId="718B7024" w14:textId="77777777" w:rsidR="00050D52" w:rsidRDefault="003A3FAE">
      <w:pPr>
        <w:pStyle w:val="Standard"/>
        <w:numPr>
          <w:ilvl w:val="0"/>
          <w:numId w:val="13"/>
        </w:numPr>
        <w:rPr>
          <w:rFonts w:ascii="Times New Roman" w:eastAsia="標楷體" w:hAnsi="Times New Roman" w:cs="標楷體"/>
          <w:color w:val="000000"/>
          <w:sz w:val="28"/>
          <w:szCs w:val="28"/>
        </w:rPr>
      </w:pPr>
      <w:r>
        <w:rPr>
          <w:rFonts w:ascii="Times New Roman" w:eastAsia="標楷體" w:hAnsi="Times New Roman" w:cs="標楷體"/>
          <w:color w:val="000000"/>
          <w:sz w:val="28"/>
          <w:szCs w:val="28"/>
        </w:rPr>
        <w:t>執行學校</w:t>
      </w:r>
    </w:p>
    <w:p w14:paraId="0D59F969" w14:textId="77777777" w:rsidR="00050D52" w:rsidRDefault="003A3FAE">
      <w:pPr>
        <w:pStyle w:val="Standard"/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課程老師</w:t>
      </w:r>
    </w:p>
    <w:p w14:paraId="4FC1ED03" w14:textId="77777777" w:rsidR="00050D52" w:rsidRDefault="00050D52">
      <w:pPr>
        <w:pStyle w:val="Standard"/>
        <w:ind w:left="1157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5DAE6AF3" w14:textId="77777777" w:rsidR="00050D52" w:rsidRDefault="003A3FAE">
      <w:pPr>
        <w:pStyle w:val="Standard"/>
        <w:numPr>
          <w:ilvl w:val="0"/>
          <w:numId w:val="7"/>
        </w:numPr>
        <w:ind w:left="567" w:hanging="567"/>
        <w:rPr>
          <w:rFonts w:ascii="Times New Roman" w:eastAsia="標楷體" w:hAnsi="Times New Roman" w:cs="標楷體"/>
          <w:color w:val="000000"/>
          <w:sz w:val="28"/>
          <w:szCs w:val="28"/>
        </w:rPr>
      </w:pPr>
      <w:r>
        <w:rPr>
          <w:rFonts w:ascii="Times New Roman" w:eastAsia="標楷體" w:hAnsi="Times New Roman" w:cs="標楷體"/>
          <w:color w:val="000000"/>
          <w:sz w:val="28"/>
          <w:szCs w:val="28"/>
        </w:rPr>
        <w:t>實施內容</w:t>
      </w:r>
    </w:p>
    <w:p w14:paraId="0749C479" w14:textId="77777777" w:rsidR="00050D52" w:rsidRDefault="003A3FAE">
      <w:pPr>
        <w:pStyle w:val="Standard"/>
        <w:numPr>
          <w:ilvl w:val="0"/>
          <w:numId w:val="14"/>
        </w:numPr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課程總表</w:t>
      </w:r>
    </w:p>
    <w:tbl>
      <w:tblPr>
        <w:tblW w:w="8651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418"/>
        <w:gridCol w:w="1417"/>
        <w:gridCol w:w="1848"/>
        <w:gridCol w:w="1417"/>
        <w:gridCol w:w="1701"/>
      </w:tblGrid>
      <w:tr w:rsidR="00050D52" w14:paraId="276073F7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016B" w14:textId="77777777" w:rsidR="00050D52" w:rsidRDefault="003A3FAE">
            <w:pPr>
              <w:pStyle w:val="Standard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26D5" w14:textId="77777777" w:rsidR="00050D52" w:rsidRDefault="003A3FAE">
            <w:pPr>
              <w:pStyle w:val="Standard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授課日期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A5BB" w14:textId="77777777" w:rsidR="00050D52" w:rsidRDefault="003A3FAE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授課總時數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9D39" w14:textId="77777777" w:rsidR="00050D52" w:rsidRDefault="003A3FAE">
            <w:pPr>
              <w:pStyle w:val="Standard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課程主題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6694" w14:textId="77777777" w:rsidR="00050D52" w:rsidRDefault="003A3FAE">
            <w:pPr>
              <w:pStyle w:val="Standard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授課老師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118E" w14:textId="77777777" w:rsidR="00050D52" w:rsidRDefault="003A3FAE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客語授課時數及比率</w:t>
            </w:r>
          </w:p>
        </w:tc>
      </w:tr>
      <w:tr w:rsidR="00050D52" w14:paraId="187AC7B1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9C7A" w14:textId="77777777" w:rsidR="00050D52" w:rsidRDefault="00050D5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D4AD" w14:textId="77777777" w:rsidR="00050D52" w:rsidRDefault="00050D5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E152" w14:textId="77777777" w:rsidR="00050D52" w:rsidRDefault="00050D5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AC8E" w14:textId="77777777" w:rsidR="00050D52" w:rsidRDefault="00050D5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8C0B" w14:textId="77777777" w:rsidR="00050D52" w:rsidRDefault="00050D5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4E46" w14:textId="77777777" w:rsidR="00050D52" w:rsidRDefault="003A3FAE">
            <w:pPr>
              <w:pStyle w:val="Standard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時數：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時</w:t>
            </w:r>
          </w:p>
          <w:p w14:paraId="5E37A9D2" w14:textId="77777777" w:rsidR="00050D52" w:rsidRDefault="003A3FAE">
            <w:pPr>
              <w:pStyle w:val="Standard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比率：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%</w:t>
            </w:r>
          </w:p>
        </w:tc>
      </w:tr>
      <w:tr w:rsidR="00050D52" w14:paraId="0F6CE951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8214" w14:textId="77777777" w:rsidR="00050D52" w:rsidRDefault="00050D5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1C9F" w14:textId="77777777" w:rsidR="00050D52" w:rsidRDefault="00050D5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D40F" w14:textId="77777777" w:rsidR="00050D52" w:rsidRDefault="00050D5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0430" w14:textId="77777777" w:rsidR="00050D52" w:rsidRDefault="00050D5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97CE0" w14:textId="77777777" w:rsidR="00050D52" w:rsidRDefault="00050D5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9C9A" w14:textId="77777777" w:rsidR="00050D52" w:rsidRDefault="003A3FAE">
            <w:pPr>
              <w:pStyle w:val="Standard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時數：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時</w:t>
            </w:r>
          </w:p>
          <w:p w14:paraId="608CAA44" w14:textId="77777777" w:rsidR="00050D52" w:rsidRDefault="003A3FAE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比率：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%</w:t>
            </w:r>
          </w:p>
        </w:tc>
      </w:tr>
    </w:tbl>
    <w:p w14:paraId="603F9081" w14:textId="77777777" w:rsidR="00050D52" w:rsidRDefault="003A3FAE">
      <w:pPr>
        <w:pStyle w:val="Standard"/>
        <w:numPr>
          <w:ilvl w:val="0"/>
          <w:numId w:val="2"/>
        </w:numPr>
      </w:pP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每</w:t>
      </w:r>
      <w:r>
        <w:rPr>
          <w:rFonts w:ascii="Times New Roman" w:eastAsia="標楷體" w:hAnsi="Times New Roman" w:cs="Times New Roman"/>
          <w:b/>
          <w:sz w:val="28"/>
          <w:szCs w:val="28"/>
        </w:rPr>
        <w:t>週</w:t>
      </w: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課程紀錄表</w:t>
      </w:r>
    </w:p>
    <w:tbl>
      <w:tblPr>
        <w:tblW w:w="8482" w:type="dxa"/>
        <w:tblInd w:w="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1560"/>
        <w:gridCol w:w="1410"/>
        <w:gridCol w:w="1425"/>
        <w:gridCol w:w="1418"/>
        <w:gridCol w:w="1286"/>
      </w:tblGrid>
      <w:tr w:rsidR="00050D52" w14:paraId="3CB4693E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9B08" w14:textId="77777777" w:rsidR="00050D52" w:rsidRDefault="003A3FAE">
            <w:pPr>
              <w:pStyle w:val="Standard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課程主題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202E" w14:textId="77777777" w:rsidR="00050D52" w:rsidRDefault="00050D52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46E0" w14:textId="77777777" w:rsidR="00050D52" w:rsidRDefault="003A3FAE">
            <w:pPr>
              <w:pStyle w:val="Standard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到課情形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CD43" w14:textId="77777777" w:rsidR="00050D52" w:rsidRDefault="003A3FAE">
            <w:pPr>
              <w:pStyle w:val="Standard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學生出席率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__%</w:t>
            </w:r>
          </w:p>
        </w:tc>
      </w:tr>
      <w:tr w:rsidR="00050D52" w14:paraId="26300D94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4A8F" w14:textId="77777777" w:rsidR="00050D52" w:rsidRDefault="003A3FAE">
            <w:pPr>
              <w:pStyle w:val="Standard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授課日期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4463" w14:textId="77777777" w:rsidR="00050D52" w:rsidRDefault="00050D52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6E4A" w14:textId="77777777" w:rsidR="00050D52" w:rsidRDefault="003A3FAE">
            <w:pPr>
              <w:pStyle w:val="Standard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授課地點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1579" w14:textId="77777777" w:rsidR="00050D52" w:rsidRDefault="00050D52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C841" w14:textId="77777777" w:rsidR="00050D52" w:rsidRDefault="003A3FAE">
            <w:pPr>
              <w:pStyle w:val="Standard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授課老師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44DA" w14:textId="77777777" w:rsidR="00050D52" w:rsidRDefault="00050D52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0D52" w14:paraId="4EFC115B" w14:textId="77777777">
        <w:tblPrEx>
          <w:tblCellMar>
            <w:top w:w="0" w:type="dxa"/>
            <w:bottom w:w="0" w:type="dxa"/>
          </w:tblCellMar>
        </w:tblPrEx>
        <w:tc>
          <w:tcPr>
            <w:tcW w:w="8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AAF4" w14:textId="77777777" w:rsidR="00050D52" w:rsidRDefault="003A3FAE">
            <w:pPr>
              <w:pStyle w:val="Standard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課程內容摘要</w:t>
            </w:r>
          </w:p>
        </w:tc>
      </w:tr>
      <w:tr w:rsidR="00050D52" w14:paraId="5B269858" w14:textId="77777777">
        <w:tblPrEx>
          <w:tblCellMar>
            <w:top w:w="0" w:type="dxa"/>
            <w:bottom w:w="0" w:type="dxa"/>
          </w:tblCellMar>
        </w:tblPrEx>
        <w:tc>
          <w:tcPr>
            <w:tcW w:w="8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AB2C" w14:textId="77777777" w:rsidR="00050D52" w:rsidRDefault="003A3FAE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字之簡述或以條列方式呈現，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並得佐以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照片或圖片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2DDD8C08" w14:textId="77777777" w:rsidR="00050D52" w:rsidRDefault="00050D52">
            <w:pPr>
              <w:pStyle w:val="Standard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2751C89A" w14:textId="77777777" w:rsidR="00050D52" w:rsidRDefault="00050D52">
            <w:pPr>
              <w:pStyle w:val="Standard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0789908B" w14:textId="77777777" w:rsidR="00050D52" w:rsidRDefault="00050D52">
            <w:pPr>
              <w:pStyle w:val="Standard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437ADABF" w14:textId="77777777" w:rsidR="00050D52" w:rsidRDefault="00050D52">
            <w:pPr>
              <w:pStyle w:val="Standard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2AF4254" w14:textId="77777777" w:rsidR="00050D52" w:rsidRDefault="003A3FAE">
      <w:pPr>
        <w:pStyle w:val="Standard"/>
        <w:numPr>
          <w:ilvl w:val="0"/>
          <w:numId w:val="7"/>
        </w:numPr>
        <w:ind w:left="567" w:hanging="567"/>
        <w:rPr>
          <w:rFonts w:ascii="Times New Roman" w:eastAsia="標楷體" w:hAnsi="Times New Roman" w:cs="標楷體"/>
          <w:color w:val="000000"/>
          <w:sz w:val="28"/>
          <w:szCs w:val="28"/>
        </w:rPr>
      </w:pPr>
      <w:r>
        <w:rPr>
          <w:rFonts w:ascii="Times New Roman" w:eastAsia="標楷體" w:hAnsi="Times New Roman" w:cs="標楷體"/>
          <w:color w:val="000000"/>
          <w:sz w:val="28"/>
          <w:szCs w:val="28"/>
        </w:rPr>
        <w:t>成果（含學生人數及出席率）與效益</w:t>
      </w:r>
    </w:p>
    <w:p w14:paraId="489092F7" w14:textId="77777777" w:rsidR="00050D52" w:rsidRDefault="003A3FAE">
      <w:pPr>
        <w:pStyle w:val="Standard"/>
        <w:numPr>
          <w:ilvl w:val="0"/>
          <w:numId w:val="15"/>
        </w:num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修課學生人數：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00"/>
        </w:rPr>
        <w:t>請區分為一般學生數及客家學生數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D62F0B5" w14:textId="77777777" w:rsidR="00050D52" w:rsidRDefault="003A3FAE">
      <w:pPr>
        <w:pStyle w:val="Standard"/>
        <w:numPr>
          <w:ilvl w:val="0"/>
          <w:numId w:val="6"/>
        </w:numPr>
        <w:rPr>
          <w:rFonts w:ascii="Times New Roman" w:eastAsia="標楷體" w:hAnsi="Times New Roman" w:cs="標楷體"/>
          <w:color w:val="000000"/>
          <w:sz w:val="28"/>
          <w:szCs w:val="28"/>
        </w:rPr>
      </w:pPr>
      <w:r>
        <w:rPr>
          <w:rFonts w:ascii="Times New Roman" w:eastAsia="標楷體" w:hAnsi="Times New Roman" w:cs="標楷體"/>
          <w:color w:val="000000"/>
          <w:sz w:val="28"/>
          <w:szCs w:val="28"/>
        </w:rPr>
        <w:t>績效自評表</w:t>
      </w:r>
    </w:p>
    <w:p w14:paraId="07B94DF0" w14:textId="77777777" w:rsidR="00050D52" w:rsidRDefault="00050D52">
      <w:pPr>
        <w:pStyle w:val="Standard"/>
        <w:ind w:left="1004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tbl>
      <w:tblPr>
        <w:tblW w:w="911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4250"/>
        <w:gridCol w:w="791"/>
        <w:gridCol w:w="850"/>
        <w:gridCol w:w="1286"/>
      </w:tblGrid>
      <w:tr w:rsidR="00050D52" w14:paraId="4F944368" w14:textId="7777777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9F2A" w14:textId="77777777" w:rsidR="00050D52" w:rsidRDefault="003A3FAE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考核項目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0A31" w14:textId="77777777" w:rsidR="00050D52" w:rsidRDefault="003A3FAE">
            <w:pPr>
              <w:pStyle w:val="Standard"/>
              <w:spacing w:before="180" w:after="180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考核指標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5BE0F" w14:textId="77777777" w:rsidR="00050D52" w:rsidRDefault="003A3FAE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配分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9317F" w14:textId="77777777" w:rsidR="00050D52" w:rsidRDefault="003A3FAE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自評得分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AC20" w14:textId="77777777" w:rsidR="00050D52" w:rsidRDefault="003A3FAE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總分</w:t>
            </w:r>
          </w:p>
        </w:tc>
      </w:tr>
      <w:tr w:rsidR="00050D52" w14:paraId="4F0602E9" w14:textId="77777777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C952" w14:textId="77777777" w:rsidR="00050D52" w:rsidRDefault="003A3FAE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學習成效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A0EC8" w14:textId="77777777" w:rsidR="00050D52" w:rsidRDefault="003A3FAE">
            <w:pPr>
              <w:pStyle w:val="Standard"/>
              <w:spacing w:before="180" w:after="180" w:line="280" w:lineRule="exact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學生整體出勤率達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90%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C6C8" w14:textId="77777777" w:rsidR="00050D52" w:rsidRDefault="003A3FAE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9C00" w14:textId="77777777" w:rsidR="00050D52" w:rsidRDefault="00050D52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8B8CA" w14:textId="77777777" w:rsidR="00050D52" w:rsidRDefault="00050D52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</w:tc>
      </w:tr>
      <w:tr w:rsidR="00050D52" w14:paraId="198B74DB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8334" w14:textId="77777777" w:rsidR="00050D52" w:rsidRDefault="00050D52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84493" w14:textId="77777777" w:rsidR="00050D52" w:rsidRDefault="003A3FAE">
            <w:pPr>
              <w:pStyle w:val="Standard"/>
              <w:spacing w:before="180" w:after="180" w:line="280" w:lineRule="exact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學生學習成效相關數據：（例鼓勵報考客語能力認證、課程學習回饋、課程滿意度調查等）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7757" w14:textId="77777777" w:rsidR="00050D52" w:rsidRDefault="003A3FAE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50CB" w14:textId="77777777" w:rsidR="00050D52" w:rsidRDefault="00050D52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E7642" w14:textId="77777777" w:rsidR="00050D52" w:rsidRDefault="00050D52"/>
        </w:tc>
      </w:tr>
      <w:tr w:rsidR="00050D52" w14:paraId="16809F36" w14:textId="77777777">
        <w:tblPrEx>
          <w:tblCellMar>
            <w:top w:w="0" w:type="dxa"/>
            <w:bottom w:w="0" w:type="dxa"/>
          </w:tblCellMar>
        </w:tblPrEx>
        <w:trPr>
          <w:cantSplit/>
          <w:trHeight w:val="1009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B5DA" w14:textId="77777777" w:rsidR="00050D52" w:rsidRDefault="003A3FAE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行政執行效能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19D3" w14:textId="77777777" w:rsidR="00050D52" w:rsidRDefault="003A3FAE">
            <w:pPr>
              <w:pStyle w:val="Standard"/>
              <w:spacing w:line="44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按時提交核銷成果資料。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A53E" w14:textId="77777777" w:rsidR="00050D52" w:rsidRDefault="003A3FAE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2373" w14:textId="77777777" w:rsidR="00050D52" w:rsidRDefault="00050D52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ECA37" w14:textId="77777777" w:rsidR="00050D52" w:rsidRDefault="00050D52"/>
        </w:tc>
      </w:tr>
      <w:tr w:rsidR="00050D52" w14:paraId="5DB2A0B7" w14:textId="77777777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9E93" w14:textId="77777777" w:rsidR="00050D52" w:rsidRDefault="00050D52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63F0" w14:textId="77777777" w:rsidR="00050D52" w:rsidRDefault="003A3FAE">
            <w:pPr>
              <w:pStyle w:val="Standard"/>
              <w:spacing w:line="44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受補助單位是否依核定項目據以執行課程內容及經費動支。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D5AA" w14:textId="77777777" w:rsidR="00050D52" w:rsidRDefault="003A3FAE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AEAD" w14:textId="77777777" w:rsidR="00050D52" w:rsidRDefault="00050D52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0D78" w14:textId="77777777" w:rsidR="00050D52" w:rsidRDefault="00050D52"/>
        </w:tc>
      </w:tr>
    </w:tbl>
    <w:p w14:paraId="28CC6A71" w14:textId="77777777" w:rsidR="00050D52" w:rsidRDefault="003A3FAE">
      <w:pPr>
        <w:pStyle w:val="Standard"/>
        <w:numPr>
          <w:ilvl w:val="0"/>
          <w:numId w:val="7"/>
        </w:numPr>
        <w:ind w:left="567" w:hanging="567"/>
        <w:rPr>
          <w:rFonts w:ascii="Times New Roman" w:eastAsia="標楷體" w:hAnsi="Times New Roman" w:cs="標楷體"/>
          <w:color w:val="000000"/>
          <w:sz w:val="28"/>
          <w:szCs w:val="28"/>
        </w:rPr>
      </w:pPr>
      <w:r>
        <w:rPr>
          <w:rFonts w:ascii="Times New Roman" w:eastAsia="標楷體" w:hAnsi="Times New Roman" w:cs="標楷體"/>
          <w:color w:val="000000"/>
          <w:sz w:val="28"/>
          <w:szCs w:val="28"/>
        </w:rPr>
        <w:t>建議</w:t>
      </w:r>
    </w:p>
    <w:p w14:paraId="451C4259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682A2D3E" w14:textId="77777777" w:rsidR="00050D52" w:rsidRDefault="00050D52">
      <w:pPr>
        <w:pStyle w:val="Standard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3516865B" w14:textId="77777777" w:rsidR="00050D52" w:rsidRDefault="003A3FAE">
      <w:pPr>
        <w:pStyle w:val="Standard"/>
        <w:widowControl/>
        <w:snapToGrid w:val="0"/>
        <w:spacing w:line="36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※</w:t>
      </w: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成果報告撰稿體例：</w:t>
      </w:r>
    </w:p>
    <w:p w14:paraId="3C2D1AF0" w14:textId="77777777" w:rsidR="00050D52" w:rsidRDefault="003A3FAE">
      <w:pPr>
        <w:pStyle w:val="Standard"/>
        <w:widowControl/>
        <w:spacing w:line="400" w:lineRule="exact"/>
        <w:ind w:left="560" w:hanging="560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一、成果報告字數請以電腦（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Word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文字檔）打字，中文一律使用</w:t>
      </w: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標楷體</w:t>
      </w: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14</w:t>
      </w: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號字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，英文請用</w:t>
      </w: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Times New Roman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，由左至右横排，靠左對齊，請標明頁碼。</w:t>
      </w:r>
    </w:p>
    <w:p w14:paraId="296F46C6" w14:textId="77777777" w:rsidR="00050D52" w:rsidRDefault="003A3FAE">
      <w:pPr>
        <w:pStyle w:val="Standard"/>
        <w:widowControl/>
        <w:spacing w:line="400" w:lineRule="exact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二、</w:t>
      </w: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章節</w:t>
      </w:r>
      <w:proofErr w:type="gramStart"/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標題碼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請依序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標示如下：</w:t>
      </w:r>
    </w:p>
    <w:p w14:paraId="2CFAEEC0" w14:textId="77777777" w:rsidR="00050D52" w:rsidRDefault="003A3FAE">
      <w:pPr>
        <w:pStyle w:val="Standard"/>
        <w:widowControl/>
        <w:ind w:firstLine="480"/>
      </w:pPr>
      <w:r>
        <w:rPr>
          <w:rFonts w:ascii="Times New Roman" w:eastAsia="標楷體" w:hAnsi="Times New Roman" w:cs="Times New Roman"/>
          <w:color w:val="000000"/>
        </w:rPr>
        <w:t>壹、</w:t>
      </w:r>
      <w:r>
        <w:rPr>
          <w:rFonts w:ascii="Times New Roman" w:eastAsia="Times New Roman" w:hAnsi="Times New Roman" w:cs="Times New Roman"/>
          <w:color w:val="000000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</w:t>
      </w:r>
      <w:proofErr w:type="gramEnd"/>
    </w:p>
    <w:p w14:paraId="31A606E7" w14:textId="77777777" w:rsidR="00050D52" w:rsidRDefault="003A3FAE">
      <w:pPr>
        <w:pStyle w:val="Standard"/>
        <w:widowControl/>
        <w:ind w:firstLine="720"/>
      </w:pPr>
      <w:r>
        <w:rPr>
          <w:rFonts w:ascii="Times New Roman" w:eastAsia="標楷體" w:hAnsi="Times New Roman" w:cs="Times New Roman"/>
          <w:color w:val="000000"/>
        </w:rPr>
        <w:t>一、</w:t>
      </w:r>
      <w:r>
        <w:rPr>
          <w:rFonts w:ascii="Times New Roman" w:eastAsia="Times New Roman" w:hAnsi="Times New Roman" w:cs="Times New Roman"/>
          <w:color w:val="000000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</w:t>
      </w:r>
      <w:proofErr w:type="gramEnd"/>
    </w:p>
    <w:p w14:paraId="4963ACE0" w14:textId="77777777" w:rsidR="00050D52" w:rsidRDefault="003A3FAE">
      <w:pPr>
        <w:pStyle w:val="Standard"/>
        <w:widowControl/>
        <w:ind w:firstLine="960"/>
      </w:pPr>
      <w:r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>
        <w:rPr>
          <w:rFonts w:ascii="Times New Roman" w:eastAsia="標楷體" w:hAnsi="Times New Roman" w:cs="Times New Roman"/>
          <w:color w:val="000000"/>
        </w:rPr>
        <w:t>一</w:t>
      </w:r>
      <w:proofErr w:type="gramEnd"/>
      <w:r>
        <w:rPr>
          <w:rFonts w:ascii="Times New Roman" w:eastAsia="Times New Roman" w:hAnsi="Times New Roman" w:cs="Times New Roman"/>
          <w:color w:val="000000"/>
        </w:rPr>
        <w:t>) 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</w:t>
      </w:r>
      <w:proofErr w:type="gramEnd"/>
    </w:p>
    <w:p w14:paraId="0FEBE8DE" w14:textId="77777777" w:rsidR="00050D52" w:rsidRDefault="003A3FAE">
      <w:pPr>
        <w:pStyle w:val="Standard"/>
        <w:widowControl/>
        <w:ind w:firstLine="1133"/>
      </w:pPr>
      <w:r>
        <w:rPr>
          <w:rFonts w:ascii="Times New Roman" w:eastAsia="標楷體" w:hAnsi="Times New Roman" w:cs="Times New Roman"/>
          <w:color w:val="000000"/>
        </w:rPr>
        <w:t>1</w:t>
      </w:r>
      <w:r>
        <w:rPr>
          <w:rFonts w:ascii="Times New Roman" w:eastAsia="標楷體" w:hAnsi="Times New Roman" w:cs="Times New Roman"/>
          <w:color w:val="000000"/>
        </w:rPr>
        <w:t>．</w:t>
      </w:r>
      <w:r>
        <w:rPr>
          <w:rFonts w:ascii="Times New Roman" w:eastAsia="Times New Roman" w:hAnsi="Times New Roman" w:cs="Times New Roman"/>
          <w:color w:val="000000"/>
        </w:rPr>
        <w:t>……</w:t>
      </w:r>
    </w:p>
    <w:p w14:paraId="685137CE" w14:textId="77777777" w:rsidR="00050D52" w:rsidRDefault="003A3FAE">
      <w:pPr>
        <w:pStyle w:val="Standard"/>
        <w:widowControl/>
        <w:ind w:firstLine="1320"/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標楷體" w:hAnsi="Times New Roman" w:cs="Times New Roman"/>
          <w:color w:val="000000"/>
        </w:rPr>
        <w:t>1) ……</w:t>
      </w:r>
    </w:p>
    <w:p w14:paraId="0ED6CBA8" w14:textId="77777777" w:rsidR="00050D52" w:rsidRDefault="003A3FAE">
      <w:pPr>
        <w:pStyle w:val="Standard"/>
        <w:widowControl/>
        <w:ind w:firstLine="156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A ……</w:t>
      </w:r>
    </w:p>
    <w:p w14:paraId="614F9C22" w14:textId="77777777" w:rsidR="00050D52" w:rsidRDefault="003A3FAE">
      <w:pPr>
        <w:pStyle w:val="Standard"/>
        <w:pageBreakBefore/>
        <w:autoSpaceDE w:val="0"/>
        <w:ind w:left="1162" w:hanging="1162"/>
        <w:jc w:val="center"/>
      </w:pPr>
      <w:r>
        <w:rPr>
          <w:rFonts w:ascii="Times New Roman" w:eastAsia="標楷體" w:hAnsi="Times New Roman" w:cs="Mangal, 'Liberation Mono'"/>
          <w:b/>
          <w:sz w:val="32"/>
          <w:szCs w:val="26"/>
          <w:lang w:bidi="hi-IN"/>
        </w:rPr>
        <w:lastRenderedPageBreak/>
        <w:t>客家委員會</w:t>
      </w:r>
      <w:r>
        <w:rPr>
          <w:rFonts w:ascii="標楷體" w:eastAsia="標楷體" w:hAnsi="標楷體" w:cs="標楷體"/>
          <w:b/>
          <w:sz w:val="32"/>
          <w:szCs w:val="32"/>
          <w:lang w:bidi="hi-IN"/>
        </w:rPr>
        <w:t>○○○</w:t>
      </w:r>
      <w:r>
        <w:rPr>
          <w:rFonts w:ascii="Times New Roman" w:eastAsia="標楷體" w:hAnsi="Times New Roman" w:cs="Mangal, 'Liberation Mono'"/>
          <w:b/>
          <w:sz w:val="32"/>
          <w:szCs w:val="26"/>
          <w:lang w:bidi="hi-IN"/>
        </w:rPr>
        <w:t>學年度開設客家課程計畫</w:t>
      </w:r>
    </w:p>
    <w:p w14:paraId="4625B5B8" w14:textId="77777777" w:rsidR="00050D52" w:rsidRDefault="003A3FAE">
      <w:pPr>
        <w:pStyle w:val="Standard"/>
        <w:snapToGrid w:val="0"/>
        <w:jc w:val="center"/>
      </w:pPr>
      <w:r>
        <w:rPr>
          <w:rFonts w:ascii="Times New Roman" w:eastAsia="標楷體" w:hAnsi="Times New Roman" w:cs="Times New Roman"/>
          <w:b/>
          <w:bCs/>
          <w:sz w:val="30"/>
          <w:u w:val="single"/>
        </w:rPr>
        <w:t>課程經費支出明細表</w:t>
      </w:r>
      <w:r>
        <w:rPr>
          <w:rFonts w:ascii="Times New Roman" w:eastAsia="Times New Roman" w:hAnsi="Times New Roman" w:cs="Times New Roman"/>
          <w:b/>
          <w:bCs/>
          <w:sz w:val="30"/>
          <w:u w:val="single"/>
        </w:rPr>
        <w:t>(</w:t>
      </w:r>
      <w:r>
        <w:rPr>
          <w:rFonts w:ascii="Times New Roman" w:eastAsia="標楷體" w:hAnsi="Times New Roman" w:cs="Times New Roman"/>
          <w:b/>
          <w:bCs/>
          <w:sz w:val="30"/>
          <w:u w:val="single"/>
        </w:rPr>
        <w:t>格式範例</w:t>
      </w:r>
      <w:r>
        <w:rPr>
          <w:rFonts w:ascii="Times New Roman" w:eastAsia="Times New Roman" w:hAnsi="Times New Roman" w:cs="Times New Roman"/>
          <w:b/>
          <w:bCs/>
          <w:sz w:val="30"/>
          <w:u w:val="single"/>
        </w:rPr>
        <w:t>)</w:t>
      </w:r>
    </w:p>
    <w:p w14:paraId="2FB926DE" w14:textId="77777777" w:rsidR="00050D52" w:rsidRDefault="003A3FAE">
      <w:pPr>
        <w:pStyle w:val="Standard"/>
        <w:autoSpaceDE w:val="0"/>
        <w:ind w:left="1079" w:hanging="1079"/>
        <w:rPr>
          <w:rFonts w:ascii="Times New Roman" w:eastAsia="標楷體" w:hAnsi="Times New Roman" w:cs="Mangal, 'Liberation Mono'"/>
          <w:sz w:val="26"/>
          <w:szCs w:val="26"/>
          <w:lang w:bidi="hi-IN"/>
        </w:rPr>
      </w:pPr>
      <w:r>
        <w:rPr>
          <w:rFonts w:ascii="Times New Roman" w:eastAsia="標楷體" w:hAnsi="Times New Roman" w:cs="Mangal, 'Liberation Mono'"/>
          <w:sz w:val="26"/>
          <w:szCs w:val="26"/>
          <w:lang w:bidi="hi-IN"/>
        </w:rPr>
        <w:t>機構名稱：</w:t>
      </w:r>
      <w:r>
        <w:rPr>
          <w:rFonts w:ascii="Times New Roman" w:eastAsia="標楷體" w:hAnsi="Times New Roman" w:cs="Mangal, 'Liberation Mono'"/>
          <w:sz w:val="26"/>
          <w:szCs w:val="26"/>
          <w:lang w:bidi="hi-IN"/>
        </w:rPr>
        <w:t>○○</w:t>
      </w:r>
      <w:r>
        <w:rPr>
          <w:rFonts w:ascii="Times New Roman" w:eastAsia="標楷體" w:hAnsi="Times New Roman" w:cs="Mangal, 'Liberation Mono'"/>
          <w:sz w:val="26"/>
          <w:szCs w:val="26"/>
          <w:lang w:bidi="hi-IN"/>
        </w:rPr>
        <w:t>大學</w:t>
      </w:r>
    </w:p>
    <w:p w14:paraId="6D14D003" w14:textId="77777777" w:rsidR="00050D52" w:rsidRDefault="003A3FAE">
      <w:pPr>
        <w:pStyle w:val="Standard"/>
        <w:autoSpaceDE w:val="0"/>
        <w:ind w:left="1079" w:hanging="1079"/>
        <w:rPr>
          <w:rFonts w:ascii="Times New Roman" w:eastAsia="標楷體" w:hAnsi="Times New Roman" w:cs="Mangal, 'Liberation Mono'"/>
          <w:sz w:val="26"/>
          <w:szCs w:val="26"/>
          <w:lang w:bidi="hi-IN"/>
        </w:rPr>
      </w:pPr>
      <w:r>
        <w:rPr>
          <w:rFonts w:ascii="Times New Roman" w:eastAsia="標楷體" w:hAnsi="Times New Roman" w:cs="Mangal, 'Liberation Mono'"/>
          <w:sz w:val="26"/>
          <w:szCs w:val="26"/>
          <w:lang w:bidi="hi-IN"/>
        </w:rPr>
        <w:t>課程名稱：「</w:t>
      </w:r>
      <w:r>
        <w:rPr>
          <w:rFonts w:ascii="Times New Roman" w:eastAsia="標楷體" w:hAnsi="Times New Roman" w:cs="Mangal, 'Liberation Mono'"/>
          <w:sz w:val="26"/>
          <w:szCs w:val="26"/>
          <w:lang w:bidi="hi-IN"/>
        </w:rPr>
        <w:t>○○○</w:t>
      </w:r>
      <w:r>
        <w:rPr>
          <w:rFonts w:ascii="Times New Roman" w:eastAsia="標楷體" w:hAnsi="Times New Roman" w:cs="Mangal, 'Liberation Mono'"/>
          <w:sz w:val="26"/>
          <w:szCs w:val="26"/>
          <w:lang w:bidi="hi-IN"/>
        </w:rPr>
        <w:t>」</w:t>
      </w:r>
    </w:p>
    <w:p w14:paraId="527CFA3A" w14:textId="77777777" w:rsidR="00050D52" w:rsidRDefault="003A3FAE">
      <w:pPr>
        <w:pStyle w:val="Standard"/>
        <w:autoSpaceDE w:val="0"/>
        <w:ind w:left="1079" w:hanging="1079"/>
      </w:pPr>
      <w:r>
        <w:rPr>
          <w:rFonts w:ascii="Times New Roman" w:eastAsia="標楷體" w:hAnsi="Times New Roman" w:cs="Mangal, 'Liberation Mono'"/>
          <w:sz w:val="26"/>
          <w:szCs w:val="26"/>
          <w:lang w:bidi="hi-IN"/>
        </w:rPr>
        <w:t>學年度：</w:t>
      </w:r>
      <w:r>
        <w:rPr>
          <w:rFonts w:ascii="標楷體" w:eastAsia="標楷體" w:hAnsi="標楷體" w:cs="標楷體"/>
          <w:sz w:val="32"/>
          <w:szCs w:val="32"/>
          <w:lang w:bidi="hi-IN"/>
        </w:rPr>
        <w:t>○○○</w:t>
      </w:r>
      <w:r>
        <w:rPr>
          <w:rFonts w:ascii="Times New Roman" w:eastAsia="標楷體" w:hAnsi="Times New Roman" w:cs="Mangal, 'Liberation Mono'"/>
          <w:sz w:val="26"/>
          <w:szCs w:val="26"/>
          <w:lang w:bidi="hi-IN"/>
        </w:rPr>
        <w:t>學年</w:t>
      </w:r>
      <w:r>
        <w:rPr>
          <w:rFonts w:ascii="Times New Roman" w:eastAsia="標楷體" w:hAnsi="Times New Roman" w:cs="Mangal, 'Liberation Mono'"/>
          <w:sz w:val="26"/>
          <w:szCs w:val="26"/>
          <w:lang w:bidi="hi-IN"/>
        </w:rPr>
        <w:t>(</w:t>
      </w:r>
      <w:r>
        <w:rPr>
          <w:rFonts w:ascii="Times New Roman" w:eastAsia="標楷體" w:hAnsi="Times New Roman" w:cs="Mangal, 'Liberation Mono'"/>
          <w:sz w:val="26"/>
          <w:szCs w:val="26"/>
          <w:lang w:bidi="hi-IN"/>
        </w:rPr>
        <w:t>第</w:t>
      </w:r>
      <w:r>
        <w:rPr>
          <w:rFonts w:ascii="標楷體" w:eastAsia="標楷體" w:hAnsi="標楷體" w:cs="標楷體"/>
          <w:sz w:val="32"/>
          <w:szCs w:val="32"/>
          <w:lang w:bidi="hi-IN"/>
        </w:rPr>
        <w:t>○</w:t>
      </w:r>
      <w:r>
        <w:rPr>
          <w:rFonts w:ascii="Times New Roman" w:eastAsia="標楷體" w:hAnsi="Times New Roman" w:cs="Mangal, 'Liberation Mono'"/>
          <w:sz w:val="26"/>
          <w:szCs w:val="26"/>
          <w:lang w:bidi="hi-IN"/>
        </w:rPr>
        <w:t>學期</w:t>
      </w:r>
      <w:r>
        <w:rPr>
          <w:rFonts w:ascii="Times New Roman" w:eastAsia="標楷體" w:hAnsi="Times New Roman" w:cs="Mangal, 'Liberation Mono'"/>
          <w:sz w:val="26"/>
          <w:szCs w:val="26"/>
          <w:lang w:bidi="hi-IN"/>
        </w:rPr>
        <w:t>)</w:t>
      </w:r>
    </w:p>
    <w:tbl>
      <w:tblPr>
        <w:tblW w:w="95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851"/>
        <w:gridCol w:w="850"/>
        <w:gridCol w:w="4319"/>
        <w:gridCol w:w="396"/>
        <w:gridCol w:w="396"/>
        <w:gridCol w:w="396"/>
        <w:gridCol w:w="396"/>
        <w:gridCol w:w="396"/>
        <w:gridCol w:w="399"/>
        <w:gridCol w:w="429"/>
      </w:tblGrid>
      <w:tr w:rsidR="00050D52" w14:paraId="402A00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855B8" w14:textId="77777777" w:rsidR="00050D52" w:rsidRDefault="003A3FAE">
            <w:pPr>
              <w:pStyle w:val="Standard"/>
              <w:autoSpaceDE w:val="0"/>
              <w:ind w:left="997" w:hanging="997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支出日期</w:t>
            </w:r>
          </w:p>
        </w:tc>
        <w:tc>
          <w:tcPr>
            <w:tcW w:w="4319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D34BC" w14:textId="77777777" w:rsidR="00050D52" w:rsidRDefault="003A3FAE">
            <w:pPr>
              <w:pStyle w:val="Standard"/>
              <w:autoSpaceDE w:val="0"/>
              <w:spacing w:line="0" w:lineRule="atLeast"/>
              <w:ind w:left="997" w:hanging="997"/>
              <w:jc w:val="center"/>
            </w:pP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摘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bidi="hi-IN"/>
              </w:rPr>
              <w:t xml:space="preserve">     </w:t>
            </w: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要</w:t>
            </w:r>
          </w:p>
        </w:tc>
        <w:tc>
          <w:tcPr>
            <w:tcW w:w="2808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CCF50" w14:textId="77777777" w:rsidR="00050D52" w:rsidRDefault="003A3FAE">
            <w:pPr>
              <w:pStyle w:val="Standard"/>
              <w:autoSpaceDE w:val="0"/>
              <w:ind w:left="997" w:hanging="997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金　　　額（新臺幣）</w:t>
            </w:r>
          </w:p>
        </w:tc>
      </w:tr>
      <w:tr w:rsidR="00050D52" w14:paraId="2734B5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92480" w14:textId="77777777" w:rsidR="00050D52" w:rsidRDefault="003A3FAE">
            <w:pPr>
              <w:pStyle w:val="Standard"/>
              <w:autoSpaceDE w:val="0"/>
              <w:ind w:left="997" w:hanging="997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9FDB2" w14:textId="77777777" w:rsidR="00050D52" w:rsidRDefault="003A3FAE">
            <w:pPr>
              <w:pStyle w:val="Standard"/>
              <w:autoSpaceDE w:val="0"/>
              <w:ind w:left="997" w:hanging="997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65C2C" w14:textId="77777777" w:rsidR="00050D52" w:rsidRDefault="003A3FAE">
            <w:pPr>
              <w:pStyle w:val="Standard"/>
              <w:autoSpaceDE w:val="0"/>
              <w:ind w:left="997" w:hanging="997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日</w:t>
            </w:r>
          </w:p>
        </w:tc>
        <w:tc>
          <w:tcPr>
            <w:tcW w:w="4319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ADAE7" w14:textId="77777777" w:rsidR="00050D52" w:rsidRDefault="00050D52"/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C9E5E" w14:textId="77777777" w:rsidR="00050D52" w:rsidRDefault="003A3FAE">
            <w:pPr>
              <w:pStyle w:val="Standard"/>
              <w:jc w:val="both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百萬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45CCF" w14:textId="77777777" w:rsidR="00050D52" w:rsidRDefault="003A3FAE">
            <w:pPr>
              <w:pStyle w:val="Standard"/>
              <w:jc w:val="both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十萬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930CF" w14:textId="77777777" w:rsidR="00050D52" w:rsidRDefault="003A3FAE">
            <w:pPr>
              <w:pStyle w:val="Standard"/>
              <w:autoSpaceDE w:val="0"/>
              <w:ind w:left="997" w:hanging="997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萬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27D91" w14:textId="77777777" w:rsidR="00050D52" w:rsidRDefault="003A3FAE">
            <w:pPr>
              <w:pStyle w:val="Standard"/>
              <w:autoSpaceDE w:val="0"/>
              <w:ind w:left="997" w:hanging="997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千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813FF" w14:textId="77777777" w:rsidR="00050D52" w:rsidRDefault="003A3FAE">
            <w:pPr>
              <w:pStyle w:val="Standard"/>
              <w:autoSpaceDE w:val="0"/>
              <w:ind w:left="997" w:hanging="997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百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3DBE7" w14:textId="77777777" w:rsidR="00050D52" w:rsidRDefault="003A3FAE">
            <w:pPr>
              <w:pStyle w:val="Standard"/>
              <w:autoSpaceDE w:val="0"/>
              <w:ind w:left="997" w:hanging="997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十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80496" w14:textId="77777777" w:rsidR="00050D52" w:rsidRDefault="003A3FAE">
            <w:pPr>
              <w:pStyle w:val="Standard"/>
              <w:autoSpaceDE w:val="0"/>
              <w:ind w:left="997" w:hanging="997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元</w:t>
            </w:r>
          </w:p>
        </w:tc>
      </w:tr>
      <w:tr w:rsidR="00050D52" w14:paraId="3EEDD7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9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3165E" w14:textId="77777777" w:rsidR="00050D52" w:rsidRDefault="003A3FAE">
            <w:pPr>
              <w:pStyle w:val="Standard"/>
              <w:autoSpaceDE w:val="0"/>
              <w:ind w:left="997" w:hanging="997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鐘點費小計</w:t>
            </w: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○○</w:t>
            </w: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元</w:t>
            </w:r>
          </w:p>
        </w:tc>
      </w:tr>
      <w:tr w:rsidR="00050D52" w14:paraId="7886755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17B61" w14:textId="77777777" w:rsidR="00050D52" w:rsidRDefault="00050D52">
            <w:pPr>
              <w:pStyle w:val="Standard"/>
              <w:snapToGrid w:val="0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71A52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98CB7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3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8028C" w14:textId="77777777" w:rsidR="00050D52" w:rsidRDefault="003A3FAE">
            <w:pPr>
              <w:pStyle w:val="Standard"/>
              <w:autoSpaceDE w:val="0"/>
              <w:ind w:left="996" w:hanging="996"/>
            </w:pPr>
            <w:r>
              <w:rPr>
                <w:rFonts w:ascii="Times New Roman" w:eastAsia="標楷體" w:hAnsi="Times New Roman" w:cs="Mangal, 'Liberation Mono'"/>
                <w:szCs w:val="24"/>
                <w:lang w:bidi="hi-IN"/>
              </w:rPr>
              <w:t>講座鐘點費</w:t>
            </w:r>
            <w:r>
              <w:rPr>
                <w:rFonts w:ascii="Times New Roman" w:eastAsia="Times New Roman" w:hAnsi="Times New Roman" w:cs="Times New Roman"/>
                <w:szCs w:val="24"/>
                <w:lang w:bidi="hi-IN"/>
              </w:rPr>
              <w:t>-</w:t>
            </w:r>
            <w:r>
              <w:rPr>
                <w:rFonts w:ascii="Times New Roman" w:eastAsia="標楷體" w:hAnsi="Times New Roman" w:cs="Mangal, 'Liberation Mono'"/>
                <w:szCs w:val="24"/>
                <w:lang w:bidi="hi-IN"/>
              </w:rPr>
              <w:t>○○○</w:t>
            </w:r>
            <w:r>
              <w:rPr>
                <w:rFonts w:ascii="Times New Roman" w:eastAsia="標楷體" w:hAnsi="Times New Roman" w:cs="Mangal, 'Liberation Mono'"/>
                <w:szCs w:val="24"/>
                <w:lang w:bidi="hi-IN"/>
              </w:rPr>
              <w:t>教授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6AC4D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CA7C4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CE0F8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F7C78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6FF41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B3D99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70061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</w:tr>
      <w:tr w:rsidR="00050D52" w14:paraId="57E111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12861" w14:textId="77777777" w:rsidR="00050D52" w:rsidRDefault="00050D52">
            <w:pPr>
              <w:pStyle w:val="Standard"/>
              <w:snapToGrid w:val="0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7090D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2FC34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257D8" w14:textId="77777777" w:rsidR="00050D52" w:rsidRDefault="003A3FAE">
            <w:pPr>
              <w:pStyle w:val="Standard"/>
              <w:autoSpaceDE w:val="0"/>
              <w:ind w:left="996" w:hanging="996"/>
            </w:pPr>
            <w:r>
              <w:rPr>
                <w:rFonts w:ascii="Times New Roman" w:eastAsia="標楷體" w:hAnsi="Times New Roman" w:cs="Mangal, 'Liberation Mono'"/>
                <w:szCs w:val="24"/>
                <w:lang w:bidi="hi-IN"/>
              </w:rPr>
              <w:t>講座鐘點費</w:t>
            </w:r>
            <w:r>
              <w:rPr>
                <w:rFonts w:ascii="Times New Roman" w:eastAsia="Times New Roman" w:hAnsi="Times New Roman" w:cs="Times New Roman"/>
                <w:szCs w:val="24"/>
                <w:lang w:bidi="hi-IN"/>
              </w:rPr>
              <w:t>-</w:t>
            </w:r>
            <w:r>
              <w:rPr>
                <w:rFonts w:ascii="Times New Roman" w:eastAsia="標楷體" w:hAnsi="Times New Roman" w:cs="Mangal, 'Liberation Mono'"/>
                <w:szCs w:val="24"/>
                <w:lang w:bidi="hi-IN"/>
              </w:rPr>
              <w:t>○○○</w:t>
            </w:r>
            <w:r>
              <w:rPr>
                <w:rFonts w:ascii="Times New Roman" w:eastAsia="標楷體" w:hAnsi="Times New Roman" w:cs="Mangal, 'Liberation Mono'"/>
                <w:szCs w:val="24"/>
                <w:lang w:bidi="hi-IN"/>
              </w:rPr>
              <w:t>教授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0C42D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2A97E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D3AFC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CCB30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BAACF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48DC8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00F8A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</w:tr>
      <w:tr w:rsidR="00050D52" w14:paraId="1D9E64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5ACAF" w14:textId="77777777" w:rsidR="00050D52" w:rsidRDefault="00050D52">
            <w:pPr>
              <w:pStyle w:val="Standard"/>
              <w:snapToGrid w:val="0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E9807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B3875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1BA57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693A4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AD41D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85F0F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3AC78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C789F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C3D5C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AC4D8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</w:tr>
      <w:tr w:rsidR="00050D52" w14:paraId="675CDC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E714D" w14:textId="77777777" w:rsidR="00050D52" w:rsidRDefault="00050D52">
            <w:pPr>
              <w:pStyle w:val="Standard"/>
              <w:snapToGrid w:val="0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D8CD6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0BCDD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A634C" w14:textId="77777777" w:rsidR="00050D52" w:rsidRDefault="003A3FAE">
            <w:pPr>
              <w:pStyle w:val="Standard"/>
              <w:autoSpaceDE w:val="0"/>
              <w:ind w:left="996" w:hanging="996"/>
              <w:rPr>
                <w:rFonts w:ascii="Times New Roman" w:eastAsia="Times New Roman" w:hAnsi="Times New Roman" w:cs="Times New Roman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hi-IN"/>
              </w:rPr>
              <w:t>………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01B80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BBC83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BE494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CC653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13FB6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5EFC6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C63C9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</w:tr>
      <w:tr w:rsidR="00050D52" w14:paraId="7FF5ED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9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97E79" w14:textId="77777777" w:rsidR="00050D52" w:rsidRDefault="003A3FAE">
            <w:pPr>
              <w:pStyle w:val="Standard"/>
              <w:autoSpaceDE w:val="0"/>
              <w:ind w:left="997" w:hanging="997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課程規劃及執行費小計</w:t>
            </w: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○○</w:t>
            </w: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元</w:t>
            </w:r>
          </w:p>
        </w:tc>
      </w:tr>
      <w:tr w:rsidR="00050D52" w14:paraId="0F38E7F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BB5DA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C1A94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463F4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319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B465B" w14:textId="77777777" w:rsidR="00050D52" w:rsidRDefault="003A3FAE">
            <w:pPr>
              <w:pStyle w:val="Standard"/>
              <w:autoSpaceDE w:val="0"/>
              <w:ind w:left="996" w:hanging="996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szCs w:val="24"/>
                <w:lang w:bidi="hi-IN"/>
              </w:rPr>
              <w:t>○○○</w:t>
            </w:r>
            <w:r>
              <w:rPr>
                <w:rFonts w:ascii="Times New Roman" w:eastAsia="標楷體" w:hAnsi="Times New Roman" w:cs="Mangal, 'Liberation Mono'"/>
                <w:szCs w:val="24"/>
                <w:lang w:bidi="hi-IN"/>
              </w:rPr>
              <w:t>教授鐘點費二代健保補充保費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6EC2B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F2907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5D19B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6D58A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AEBBE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2C559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99B56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</w:tr>
      <w:tr w:rsidR="00050D52" w14:paraId="56E1E2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7D1A4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22B10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ADE46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E1EFD" w14:textId="77777777" w:rsidR="00050D52" w:rsidRDefault="003A3FAE">
            <w:pPr>
              <w:pStyle w:val="Standard"/>
              <w:autoSpaceDE w:val="0"/>
              <w:ind w:left="996" w:hanging="996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szCs w:val="24"/>
                <w:lang w:bidi="hi-IN"/>
              </w:rPr>
              <w:t>講義資料印製費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7979F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05BB8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B7B16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DBB49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68D27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1DC65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0F69E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</w:tr>
      <w:tr w:rsidR="00050D52" w14:paraId="51E0C9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54B1A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EEC60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F0719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03D53" w14:textId="77777777" w:rsidR="00050D52" w:rsidRDefault="003A3FAE">
            <w:pPr>
              <w:pStyle w:val="Standard"/>
              <w:autoSpaceDE w:val="0"/>
              <w:ind w:left="996" w:hanging="996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szCs w:val="24"/>
                <w:lang w:bidi="hi-IN"/>
              </w:rPr>
              <w:t>外聘講師</w:t>
            </w:r>
            <w:r>
              <w:rPr>
                <w:rFonts w:ascii="Times New Roman" w:eastAsia="標楷體" w:hAnsi="Times New Roman" w:cs="Mangal, 'Liberation Mono'"/>
                <w:szCs w:val="24"/>
                <w:lang w:bidi="hi-IN"/>
              </w:rPr>
              <w:t>○○○</w:t>
            </w:r>
            <w:r>
              <w:rPr>
                <w:rFonts w:ascii="Times New Roman" w:eastAsia="標楷體" w:hAnsi="Times New Roman" w:cs="Mangal, 'Liberation Mono'"/>
                <w:szCs w:val="24"/>
                <w:lang w:bidi="hi-IN"/>
              </w:rPr>
              <w:t>教授交通費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D5A91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8361C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083F2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2C876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11FC5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CBEA8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AF0B2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</w:tr>
      <w:tr w:rsidR="00050D52" w14:paraId="1F1FF0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7C43A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FA775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80ACC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31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2FF0A" w14:textId="77777777" w:rsidR="00050D52" w:rsidRDefault="003A3FAE">
            <w:pPr>
              <w:pStyle w:val="Standard"/>
              <w:autoSpaceDE w:val="0"/>
              <w:ind w:left="996" w:hanging="996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  <w:proofErr w:type="gramStart"/>
            <w:r>
              <w:rPr>
                <w:rFonts w:ascii="Times New Roman" w:eastAsia="標楷體" w:hAnsi="Times New Roman" w:cs="Mangal, 'Liberation Mono'"/>
                <w:szCs w:val="24"/>
                <w:lang w:bidi="hi-IN"/>
              </w:rPr>
              <w:t>校外參</w:t>
            </w:r>
            <w:proofErr w:type="gramEnd"/>
            <w:r>
              <w:rPr>
                <w:rFonts w:ascii="Times New Roman" w:eastAsia="標楷體" w:hAnsi="Times New Roman" w:cs="Mangal, 'Liberation Mono'"/>
                <w:szCs w:val="24"/>
                <w:lang w:bidi="hi-IN"/>
              </w:rPr>
              <w:t>訪租車費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EEEB0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7976D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900FE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80CA8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A5096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2763E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EE3A5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</w:tr>
      <w:tr w:rsidR="00050D52" w14:paraId="4178BD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979B9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F7C49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FBA56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31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C4976" w14:textId="77777777" w:rsidR="00050D52" w:rsidRDefault="003A3FAE">
            <w:pPr>
              <w:pStyle w:val="Standard"/>
              <w:autoSpaceDE w:val="0"/>
              <w:ind w:left="996" w:hanging="996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szCs w:val="24"/>
                <w:lang w:bidi="hi-IN"/>
              </w:rPr>
              <w:t>資料蒐集費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B1401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B1F8F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6AFCD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3393F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7DD55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2EF9B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ECC19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</w:tr>
      <w:tr w:rsidR="00050D52" w14:paraId="2443AB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DC52E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25625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F9A85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31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781F6" w14:textId="77777777" w:rsidR="00050D52" w:rsidRDefault="003A3FAE">
            <w:pPr>
              <w:pStyle w:val="Standard"/>
              <w:autoSpaceDE w:val="0"/>
              <w:ind w:left="996" w:hanging="996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szCs w:val="24"/>
                <w:lang w:bidi="hi-IN"/>
              </w:rPr>
              <w:t>學生工讀金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18333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30449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8264E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26A9B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0A848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4A22E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E9841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</w:tr>
      <w:tr w:rsidR="00050D52" w14:paraId="1CE269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3C504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A1D8B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C3756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31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3AFEB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07D66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78048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115EA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2579F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84FA6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44177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02184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</w:tr>
      <w:tr w:rsidR="00050D52" w14:paraId="690C13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C9F1D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0EBC8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2461A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8233F" w14:textId="77777777" w:rsidR="00050D52" w:rsidRDefault="003A3FAE">
            <w:pPr>
              <w:pStyle w:val="Standard"/>
              <w:autoSpaceDE w:val="0"/>
              <w:ind w:left="996" w:hanging="996"/>
              <w:rPr>
                <w:rFonts w:ascii="Times New Roman" w:eastAsia="Times New Roman" w:hAnsi="Times New Roman" w:cs="Times New Roman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hi-IN"/>
              </w:rPr>
              <w:t>………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CEC85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A92D7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02AEF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BCACC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FC1E4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DF828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5F670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</w:tr>
      <w:tr w:rsidR="00050D52" w14:paraId="7ACA65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9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CEBB0" w14:textId="77777777" w:rsidR="00050D52" w:rsidRDefault="003A3FAE">
            <w:pPr>
              <w:pStyle w:val="Standard"/>
              <w:autoSpaceDE w:val="0"/>
              <w:ind w:left="997" w:hanging="997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兼任助理費小計</w:t>
            </w: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○○</w:t>
            </w:r>
            <w:r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  <w:t>元</w:t>
            </w:r>
          </w:p>
        </w:tc>
      </w:tr>
      <w:tr w:rsidR="00050D52" w14:paraId="4BF5CA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E5409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ABCA7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43545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3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C99C4" w14:textId="77777777" w:rsidR="00050D52" w:rsidRDefault="003A3FAE">
            <w:pPr>
              <w:pStyle w:val="Standard"/>
              <w:autoSpaceDE w:val="0"/>
              <w:ind w:left="996" w:hanging="996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szCs w:val="24"/>
                <w:lang w:bidi="hi-IN"/>
              </w:rPr>
              <w:t>○</w:t>
            </w:r>
            <w:r>
              <w:rPr>
                <w:rFonts w:ascii="Times New Roman" w:eastAsia="標楷體" w:hAnsi="Times New Roman" w:cs="Mangal, 'Liberation Mono'"/>
                <w:szCs w:val="24"/>
                <w:lang w:bidi="hi-IN"/>
              </w:rPr>
              <w:t>月兼任助理費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3DE3B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131BC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DCAE5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D859C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BAA61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43D0F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7188E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</w:tr>
      <w:tr w:rsidR="00050D52" w14:paraId="01A0D5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9D5E1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ED61C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89A95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31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F18A1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08B71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2354E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3E793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7BE28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6D083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9EC1B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3C2B1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</w:tr>
      <w:tr w:rsidR="00050D52" w14:paraId="0F3C66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C6FFF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13D44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81E73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50192" w14:textId="77777777" w:rsidR="00050D52" w:rsidRDefault="003A3FAE">
            <w:pPr>
              <w:pStyle w:val="Standard"/>
              <w:autoSpaceDE w:val="0"/>
              <w:ind w:left="996" w:hanging="996"/>
              <w:rPr>
                <w:rFonts w:ascii="Times New Roman" w:eastAsia="Times New Roman" w:hAnsi="Times New Roman" w:cs="Times New Roman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hi-IN"/>
              </w:rPr>
              <w:t>………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A33D4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3142C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9B2C1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B56A1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72106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AC868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726E8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</w:tr>
      <w:tr w:rsidR="00050D52" w14:paraId="49DAD5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3DD69" w14:textId="77777777" w:rsidR="00050D52" w:rsidRDefault="003A3FAE">
            <w:pPr>
              <w:pStyle w:val="Standard"/>
              <w:autoSpaceDE w:val="0"/>
              <w:ind w:left="996" w:hanging="996"/>
              <w:jc w:val="center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  <w:r>
              <w:rPr>
                <w:rFonts w:ascii="Times New Roman" w:eastAsia="標楷體" w:hAnsi="Times New Roman" w:cs="Mangal, 'Liberation Mono'"/>
                <w:szCs w:val="24"/>
                <w:lang w:bidi="hi-IN"/>
              </w:rPr>
              <w:t>補助款合計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1D312" w14:textId="77777777" w:rsidR="00050D52" w:rsidRDefault="00050D52">
            <w:pPr>
              <w:pStyle w:val="Standard"/>
              <w:autoSpaceDE w:val="0"/>
              <w:snapToGrid w:val="0"/>
              <w:ind w:left="996" w:hanging="996"/>
              <w:rPr>
                <w:rFonts w:ascii="Times New Roman" w:eastAsia="標楷體" w:hAnsi="Times New Roman" w:cs="Mangal, 'Liberation Mono'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B2FC8" w14:textId="77777777" w:rsidR="00050D52" w:rsidRDefault="00050D52">
            <w:pPr>
              <w:pStyle w:val="Standard"/>
              <w:autoSpaceDE w:val="0"/>
              <w:snapToGrid w:val="0"/>
              <w:ind w:left="997" w:hanging="997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4E81E" w14:textId="77777777" w:rsidR="00050D52" w:rsidRDefault="00050D52">
            <w:pPr>
              <w:pStyle w:val="Standard"/>
              <w:autoSpaceDE w:val="0"/>
              <w:snapToGrid w:val="0"/>
              <w:ind w:left="997" w:hanging="997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9A648" w14:textId="77777777" w:rsidR="00050D52" w:rsidRDefault="00050D52">
            <w:pPr>
              <w:pStyle w:val="Standard"/>
              <w:autoSpaceDE w:val="0"/>
              <w:snapToGrid w:val="0"/>
              <w:ind w:left="997" w:hanging="997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CFAC3" w14:textId="77777777" w:rsidR="00050D52" w:rsidRDefault="00050D52">
            <w:pPr>
              <w:pStyle w:val="Standard"/>
              <w:autoSpaceDE w:val="0"/>
              <w:snapToGrid w:val="0"/>
              <w:ind w:left="997" w:hanging="997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CE62E" w14:textId="77777777" w:rsidR="00050D52" w:rsidRDefault="00050D52">
            <w:pPr>
              <w:pStyle w:val="Standard"/>
              <w:autoSpaceDE w:val="0"/>
              <w:snapToGrid w:val="0"/>
              <w:ind w:left="997" w:hanging="997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7364C" w14:textId="77777777" w:rsidR="00050D52" w:rsidRDefault="00050D52">
            <w:pPr>
              <w:pStyle w:val="Standard"/>
              <w:autoSpaceDE w:val="0"/>
              <w:snapToGrid w:val="0"/>
              <w:ind w:left="997" w:hanging="997"/>
              <w:jc w:val="center"/>
              <w:rPr>
                <w:rFonts w:ascii="Times New Roman" w:eastAsia="標楷體" w:hAnsi="Times New Roman" w:cs="Mangal, 'Liberation Mono'"/>
                <w:b/>
                <w:szCs w:val="24"/>
                <w:lang w:bidi="hi-IN"/>
              </w:rPr>
            </w:pPr>
          </w:p>
        </w:tc>
      </w:tr>
    </w:tbl>
    <w:p w14:paraId="6B35E70D" w14:textId="77777777" w:rsidR="00050D52" w:rsidRDefault="003A3FAE">
      <w:pPr>
        <w:pStyle w:val="Standard"/>
        <w:autoSpaceDE w:val="0"/>
      </w:pPr>
      <w:r>
        <w:rPr>
          <w:rFonts w:ascii="Times New Roman" w:eastAsia="標楷體" w:hAnsi="Times New Roman" w:cs="Mangal, 'Liberation Mono'"/>
          <w:sz w:val="26"/>
          <w:szCs w:val="26"/>
          <w:lang w:bidi="hi-IN"/>
        </w:rPr>
        <w:t>承辦人</w:t>
      </w:r>
      <w:r>
        <w:rPr>
          <w:rFonts w:ascii="Times New Roman" w:eastAsia="Times New Roman" w:hAnsi="Times New Roman" w:cs="Times New Roman"/>
          <w:sz w:val="26"/>
          <w:szCs w:val="26"/>
          <w:lang w:bidi="hi-IN"/>
        </w:rPr>
        <w:t xml:space="preserve">             </w:t>
      </w:r>
      <w:r>
        <w:rPr>
          <w:rFonts w:ascii="Times New Roman" w:eastAsia="標楷體" w:hAnsi="Times New Roman" w:cs="Mangal, 'Liberation Mono'"/>
          <w:sz w:val="26"/>
          <w:szCs w:val="26"/>
          <w:lang w:bidi="hi-IN"/>
        </w:rPr>
        <w:t>承辦單位主管</w:t>
      </w:r>
      <w:r>
        <w:rPr>
          <w:rFonts w:ascii="Times New Roman" w:eastAsia="Times New Roman" w:hAnsi="Times New Roman" w:cs="Times New Roman"/>
          <w:sz w:val="26"/>
          <w:szCs w:val="26"/>
          <w:lang w:bidi="hi-IN"/>
        </w:rPr>
        <w:t xml:space="preserve">                </w:t>
      </w:r>
      <w:r>
        <w:rPr>
          <w:rFonts w:ascii="Times New Roman" w:eastAsia="標楷體" w:hAnsi="Times New Roman" w:cs="Mangal, 'Liberation Mono'"/>
          <w:sz w:val="26"/>
          <w:szCs w:val="26"/>
          <w:lang w:bidi="hi-IN"/>
        </w:rPr>
        <w:t>主（會）計單位</w:t>
      </w:r>
    </w:p>
    <w:p w14:paraId="0DEDD623" w14:textId="77777777" w:rsidR="00050D52" w:rsidRDefault="00050D52">
      <w:pPr>
        <w:pStyle w:val="Standard"/>
        <w:autoSpaceDE w:val="0"/>
        <w:rPr>
          <w:rFonts w:ascii="Times New Roman" w:eastAsia="標楷體" w:hAnsi="Times New Roman" w:cs="Mangal, 'Liberation Mono'"/>
          <w:sz w:val="26"/>
          <w:szCs w:val="26"/>
          <w:lang w:bidi="hi-IN"/>
        </w:rPr>
      </w:pPr>
    </w:p>
    <w:p w14:paraId="783CAC4B" w14:textId="77777777" w:rsidR="00050D52" w:rsidRDefault="00050D52">
      <w:pPr>
        <w:pStyle w:val="Standard"/>
        <w:autoSpaceDE w:val="0"/>
        <w:rPr>
          <w:rFonts w:ascii="Times New Roman" w:eastAsia="標楷體" w:hAnsi="Times New Roman" w:cs="Mangal, 'Liberation Mono'"/>
          <w:sz w:val="26"/>
          <w:szCs w:val="26"/>
          <w:lang w:bidi="hi-IN"/>
        </w:rPr>
      </w:pPr>
    </w:p>
    <w:p w14:paraId="4AAAA032" w14:textId="77777777" w:rsidR="00050D52" w:rsidRDefault="00050D52">
      <w:pPr>
        <w:pStyle w:val="Standard"/>
        <w:autoSpaceDE w:val="0"/>
        <w:rPr>
          <w:rFonts w:ascii="Times New Roman" w:eastAsia="標楷體" w:hAnsi="Times New Roman" w:cs="Mangal, 'Liberation Mono'"/>
          <w:sz w:val="26"/>
          <w:szCs w:val="26"/>
          <w:lang w:bidi="hi-IN"/>
        </w:rPr>
      </w:pPr>
    </w:p>
    <w:p w14:paraId="0ED08E2F" w14:textId="77777777" w:rsidR="00050D52" w:rsidRDefault="00050D52">
      <w:pPr>
        <w:pStyle w:val="Standard"/>
        <w:autoSpaceDE w:val="0"/>
        <w:rPr>
          <w:rFonts w:ascii="Times New Roman" w:eastAsia="標楷體" w:hAnsi="Times New Roman" w:cs="Mangal, 'Liberation Mono'"/>
          <w:sz w:val="26"/>
          <w:szCs w:val="26"/>
          <w:lang w:bidi="hi-IN"/>
        </w:rPr>
      </w:pPr>
    </w:p>
    <w:p w14:paraId="71EB69C0" w14:textId="77777777" w:rsidR="00050D52" w:rsidRDefault="00050D52">
      <w:pPr>
        <w:pStyle w:val="Standard"/>
        <w:autoSpaceDE w:val="0"/>
        <w:rPr>
          <w:rFonts w:ascii="Times New Roman" w:eastAsia="標楷體" w:hAnsi="Times New Roman" w:cs="Mangal, 'Liberation Mono'"/>
          <w:sz w:val="26"/>
          <w:szCs w:val="26"/>
          <w:lang w:bidi="hi-IN"/>
        </w:rPr>
      </w:pPr>
    </w:p>
    <w:p w14:paraId="6F44F24B" w14:textId="77777777" w:rsidR="00050D52" w:rsidRDefault="00050D52">
      <w:pPr>
        <w:pStyle w:val="Standard"/>
        <w:autoSpaceDE w:val="0"/>
        <w:rPr>
          <w:rFonts w:ascii="Times New Roman" w:eastAsia="標楷體" w:hAnsi="Times New Roman" w:cs="Mangal, 'Liberation Mono'"/>
          <w:sz w:val="26"/>
          <w:szCs w:val="26"/>
          <w:lang w:bidi="hi-IN"/>
        </w:rPr>
      </w:pPr>
    </w:p>
    <w:p w14:paraId="431017B7" w14:textId="77777777" w:rsidR="00050D52" w:rsidRDefault="00050D52">
      <w:pPr>
        <w:pStyle w:val="Standard"/>
        <w:autoSpaceDE w:val="0"/>
        <w:rPr>
          <w:rFonts w:ascii="Times New Roman" w:eastAsia="標楷體" w:hAnsi="Times New Roman" w:cs="Mangal, 'Liberation Mono'"/>
          <w:sz w:val="26"/>
          <w:szCs w:val="26"/>
          <w:lang w:bidi="hi-IN"/>
        </w:rPr>
      </w:pPr>
    </w:p>
    <w:p w14:paraId="5B6A93AE" w14:textId="77777777" w:rsidR="00050D52" w:rsidRDefault="00050D52">
      <w:pPr>
        <w:pStyle w:val="Standard"/>
        <w:autoSpaceDE w:val="0"/>
        <w:rPr>
          <w:rFonts w:ascii="Times New Roman" w:eastAsia="標楷體" w:hAnsi="Times New Roman" w:cs="Mangal, 'Liberation Mono'"/>
          <w:sz w:val="26"/>
          <w:szCs w:val="26"/>
          <w:lang w:bidi="hi-IN"/>
        </w:rPr>
      </w:pPr>
    </w:p>
    <w:p w14:paraId="22B07000" w14:textId="77777777" w:rsidR="00050D52" w:rsidRDefault="00050D52">
      <w:pPr>
        <w:pStyle w:val="Standard"/>
        <w:autoSpaceDE w:val="0"/>
        <w:rPr>
          <w:rFonts w:ascii="Times New Roman" w:eastAsia="標楷體" w:hAnsi="Times New Roman" w:cs="Mangal, 'Liberation Mono'"/>
          <w:sz w:val="26"/>
          <w:szCs w:val="26"/>
          <w:lang w:bidi="hi-IN"/>
        </w:rPr>
      </w:pPr>
    </w:p>
    <w:p w14:paraId="65C57827" w14:textId="77777777" w:rsidR="00050D52" w:rsidRDefault="00050D52">
      <w:pPr>
        <w:pStyle w:val="Standard"/>
        <w:autoSpaceDE w:val="0"/>
        <w:rPr>
          <w:rFonts w:ascii="Times New Roman" w:eastAsia="標楷體" w:hAnsi="Times New Roman" w:cs="Mangal, 'Liberation Mono'"/>
          <w:sz w:val="26"/>
          <w:szCs w:val="26"/>
          <w:lang w:bidi="hi-IN"/>
        </w:rPr>
      </w:pPr>
    </w:p>
    <w:p w14:paraId="639F6D4C" w14:textId="77777777" w:rsidR="00050D52" w:rsidRDefault="00050D52">
      <w:pPr>
        <w:pStyle w:val="Standard"/>
        <w:autoSpaceDE w:val="0"/>
        <w:rPr>
          <w:rFonts w:ascii="Times New Roman" w:eastAsia="標楷體" w:hAnsi="Times New Roman" w:cs="Mangal, 'Liberation Mono'"/>
          <w:sz w:val="26"/>
          <w:szCs w:val="26"/>
          <w:lang w:bidi="hi-IN"/>
        </w:rPr>
      </w:pPr>
    </w:p>
    <w:p w14:paraId="7630E37C" w14:textId="77777777" w:rsidR="00050D52" w:rsidRDefault="00050D52">
      <w:pPr>
        <w:pStyle w:val="Standard"/>
        <w:autoSpaceDE w:val="0"/>
        <w:rPr>
          <w:rFonts w:ascii="Times New Roman" w:eastAsia="標楷體" w:hAnsi="Times New Roman" w:cs="Mangal, 'Liberation Mono'"/>
          <w:sz w:val="26"/>
          <w:szCs w:val="26"/>
          <w:lang w:bidi="hi-IN"/>
        </w:rPr>
      </w:pPr>
    </w:p>
    <w:p w14:paraId="4C93F4F2" w14:textId="77777777" w:rsidR="00050D52" w:rsidRDefault="00050D52">
      <w:pPr>
        <w:pStyle w:val="Standard"/>
        <w:autoSpaceDE w:val="0"/>
        <w:rPr>
          <w:rFonts w:ascii="Times New Roman" w:eastAsia="標楷體" w:hAnsi="Times New Roman" w:cs="Mangal, 'Liberation Mono'"/>
          <w:sz w:val="26"/>
          <w:szCs w:val="26"/>
          <w:lang w:bidi="hi-IN"/>
        </w:rPr>
      </w:pPr>
    </w:p>
    <w:p w14:paraId="6328CD24" w14:textId="77777777" w:rsidR="00050D52" w:rsidRDefault="00050D52">
      <w:pPr>
        <w:pStyle w:val="Standard"/>
        <w:autoSpaceDE w:val="0"/>
        <w:rPr>
          <w:rFonts w:ascii="Times New Roman" w:eastAsia="標楷體" w:hAnsi="Times New Roman" w:cs="Mangal, 'Liberation Mono'"/>
          <w:sz w:val="26"/>
          <w:szCs w:val="26"/>
          <w:lang w:bidi="hi-IN"/>
        </w:rPr>
      </w:pPr>
    </w:p>
    <w:p w14:paraId="2F52C721" w14:textId="77777777" w:rsidR="00050D52" w:rsidRDefault="00050D52">
      <w:pPr>
        <w:pStyle w:val="Standard"/>
        <w:autoSpaceDE w:val="0"/>
        <w:rPr>
          <w:rFonts w:ascii="Times New Roman" w:eastAsia="標楷體" w:hAnsi="Times New Roman" w:cs="Mangal, 'Liberation Mono'"/>
          <w:sz w:val="26"/>
          <w:szCs w:val="26"/>
          <w:lang w:bidi="hi-IN"/>
        </w:rPr>
      </w:pPr>
    </w:p>
    <w:p w14:paraId="15AE09CB" w14:textId="77777777" w:rsidR="00050D52" w:rsidRDefault="00050D52">
      <w:pPr>
        <w:pStyle w:val="a5"/>
        <w:spacing w:line="480" w:lineRule="exact"/>
        <w:ind w:left="113"/>
        <w:rPr>
          <w:rFonts w:ascii="Times New Roman" w:eastAsia="標楷體" w:hAnsi="Times New Roman" w:cs="Mangal, 'Liberation Mono'"/>
          <w:sz w:val="26"/>
          <w:szCs w:val="26"/>
          <w:lang w:bidi="hi-IN"/>
        </w:rPr>
      </w:pPr>
    </w:p>
    <w:sectPr w:rsidR="00050D52">
      <w:footerReference w:type="default" r:id="rId7"/>
      <w:pgSz w:w="11906" w:h="16838"/>
      <w:pgMar w:top="851" w:right="1797" w:bottom="1440" w:left="1797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0BDC" w14:textId="77777777" w:rsidR="003A3FAE" w:rsidRDefault="003A3FAE">
      <w:r>
        <w:separator/>
      </w:r>
    </w:p>
  </w:endnote>
  <w:endnote w:type="continuationSeparator" w:id="0">
    <w:p w14:paraId="31005523" w14:textId="77777777" w:rsidR="003A3FAE" w:rsidRDefault="003A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, 'Liberation Mono'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5BE7" w14:textId="77777777" w:rsidR="00822A07" w:rsidRDefault="003A3FAE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6A3392F8" w14:textId="77777777" w:rsidR="00822A07" w:rsidRDefault="003A3F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4003" w14:textId="77777777" w:rsidR="003A3FAE" w:rsidRDefault="003A3FAE">
      <w:r>
        <w:rPr>
          <w:color w:val="000000"/>
        </w:rPr>
        <w:separator/>
      </w:r>
    </w:p>
  </w:footnote>
  <w:footnote w:type="continuationSeparator" w:id="0">
    <w:p w14:paraId="4095AE2D" w14:textId="77777777" w:rsidR="003A3FAE" w:rsidRDefault="003A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537C"/>
    <w:multiLevelType w:val="multilevel"/>
    <w:tmpl w:val="E71A6068"/>
    <w:styleLink w:val="WW8Num9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  <w:color w:val="000000"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14257D2F"/>
    <w:multiLevelType w:val="multilevel"/>
    <w:tmpl w:val="6B12F75C"/>
    <w:styleLink w:val="WW8Num6"/>
    <w:lvl w:ilvl="0">
      <w:start w:val="1"/>
      <w:numFmt w:val="japaneseCounting"/>
      <w:lvlText w:val="%1、"/>
      <w:lvlJc w:val="left"/>
      <w:pPr>
        <w:ind w:left="1004" w:hanging="72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abstractNum w:abstractNumId="2" w15:restartNumberingAfterBreak="0">
    <w:nsid w:val="19C71F86"/>
    <w:multiLevelType w:val="multilevel"/>
    <w:tmpl w:val="3670CB4A"/>
    <w:styleLink w:val="WW8Num7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abstractNum w:abstractNumId="3" w15:restartNumberingAfterBreak="0">
    <w:nsid w:val="35F36FCB"/>
    <w:multiLevelType w:val="multilevel"/>
    <w:tmpl w:val="06461FE0"/>
    <w:styleLink w:val="WW8Num8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4" w15:restartNumberingAfterBreak="0">
    <w:nsid w:val="365D3A3E"/>
    <w:multiLevelType w:val="multilevel"/>
    <w:tmpl w:val="24786C4C"/>
    <w:styleLink w:val="WW8Num5"/>
    <w:lvl w:ilvl="0">
      <w:start w:val="1"/>
      <w:numFmt w:val="japaneseCounting"/>
      <w:lvlText w:val="%1、"/>
      <w:lvlJc w:val="left"/>
      <w:pPr>
        <w:ind w:left="1004" w:hanging="720"/>
      </w:pPr>
      <w:rPr>
        <w:rFonts w:ascii="Times New Roman" w:eastAsia="標楷體" w:hAnsi="Times New Roman" w:cs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abstractNum w:abstractNumId="5" w15:restartNumberingAfterBreak="0">
    <w:nsid w:val="48F80BE0"/>
    <w:multiLevelType w:val="multilevel"/>
    <w:tmpl w:val="7CB8468C"/>
    <w:styleLink w:val="WW8Num3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abstractNum w:abstractNumId="6" w15:restartNumberingAfterBreak="0">
    <w:nsid w:val="58451D8F"/>
    <w:multiLevelType w:val="multilevel"/>
    <w:tmpl w:val="499A12EA"/>
    <w:styleLink w:val="WW8Num1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標楷體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abstractNum w:abstractNumId="7" w15:restartNumberingAfterBreak="0">
    <w:nsid w:val="5F2139B0"/>
    <w:multiLevelType w:val="multilevel"/>
    <w:tmpl w:val="CB82D0BC"/>
    <w:styleLink w:val="WW8Num4"/>
    <w:lvl w:ilvl="0">
      <w:start w:val="1"/>
      <w:numFmt w:val="japaneseCounting"/>
      <w:lvlText w:val="（%1）"/>
      <w:lvlJc w:val="left"/>
      <w:pPr>
        <w:ind w:left="1157" w:hanging="885"/>
      </w:pPr>
      <w:rPr>
        <w:rFonts w:ascii="Times New Roman" w:eastAsia="標楷體" w:hAnsi="Times New Roman" w:cs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abstractNum w:abstractNumId="8" w15:restartNumberingAfterBreak="0">
    <w:nsid w:val="71FA43FC"/>
    <w:multiLevelType w:val="multilevel"/>
    <w:tmpl w:val="B566B42C"/>
    <w:styleLink w:val="WW8Num2"/>
    <w:lvl w:ilvl="0">
      <w:start w:val="1"/>
      <w:numFmt w:val="japaneseCounting"/>
      <w:lvlText w:val="%1、"/>
      <w:lvlJc w:val="left"/>
      <w:pPr>
        <w:ind w:left="1004" w:hanging="720"/>
      </w:pPr>
      <w:rPr>
        <w:rFonts w:ascii="Times New Roman" w:eastAsia="標楷體" w:hAnsi="Times New Roman" w:cs="Times New Roman"/>
        <w:b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0D52"/>
    <w:rsid w:val="00050D52"/>
    <w:rsid w:val="003A3FAE"/>
    <w:rsid w:val="007C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6823A"/>
  <w15:docId w15:val="{ACBC27AF-CD83-4D41-A84C-A64AAA70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, 'Liberation Mono'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, 'Liberation Mono'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, 'Liberation Mono'"/>
      <w:sz w:val="28"/>
      <w:szCs w:val="28"/>
    </w:rPr>
  </w:style>
  <w:style w:type="paragraph" w:customStyle="1" w:styleId="Indexuser">
    <w:name w:val="Index (user)"/>
    <w:basedOn w:val="Standard"/>
    <w:pPr>
      <w:suppressLineNumbers/>
    </w:pPr>
    <w:rPr>
      <w:rFonts w:cs="Mangal, 'Liberation Mono'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user">
    <w:name w:val="Header and Footer (user)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1">
    <w:name w:val="問候1"/>
    <w:basedOn w:val="Standard"/>
    <w:next w:val="Standard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10">
    <w:name w:val="結語1"/>
    <w:basedOn w:val="Standard"/>
    <w:pPr>
      <w:ind w:left="100"/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9">
    <w:name w:val="一之文"/>
    <w:basedOn w:val="Standard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華康楷書體W5" w:cs="Times New Roman"/>
      <w:sz w:val="32"/>
      <w:szCs w:val="20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標楷體" w:hAnsi="Times New Roman" w:cs="標楷體"/>
      <w:color w:val="000000"/>
      <w:sz w:val="28"/>
      <w:szCs w:val="28"/>
    </w:rPr>
  </w:style>
  <w:style w:type="character" w:customStyle="1" w:styleId="WW8Num2z0">
    <w:name w:val="WW8Num2z0"/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WW8Num3z0">
    <w:name w:val="WW8Num3z0"/>
    <w:rPr>
      <w:rFonts w:ascii="Times New Roman" w:eastAsia="標楷體" w:hAnsi="Times New Roman" w:cs="Times New Roman"/>
      <w:b/>
      <w:sz w:val="28"/>
      <w:szCs w:val="28"/>
      <w:lang w:val="en-US"/>
    </w:rPr>
  </w:style>
  <w:style w:type="character" w:customStyle="1" w:styleId="WW8Num4z0">
    <w:name w:val="WW8Num4z0"/>
    <w:rPr>
      <w:rFonts w:ascii="Times New Roman" w:eastAsia="標楷體" w:hAnsi="Times New Roman" w:cs="標楷體"/>
      <w:sz w:val="28"/>
      <w:szCs w:val="28"/>
    </w:rPr>
  </w:style>
  <w:style w:type="character" w:customStyle="1" w:styleId="WW8Num5z0">
    <w:name w:val="WW8Num5z0"/>
    <w:rPr>
      <w:rFonts w:ascii="Times New Roman" w:eastAsia="標楷體" w:hAnsi="Times New Roman" w:cs="標楷體"/>
      <w:sz w:val="28"/>
      <w:szCs w:val="28"/>
    </w:rPr>
  </w:style>
  <w:style w:type="character" w:customStyle="1" w:styleId="WW8Num6z0">
    <w:name w:val="WW8Num6z0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WW8Num7z0">
    <w:name w:val="WW8Num7z0"/>
    <w:rPr>
      <w:rFonts w:ascii="Times New Roman" w:eastAsia="標楷體" w:hAnsi="Times New Roman" w:cs="標楷體"/>
      <w:sz w:val="28"/>
      <w:szCs w:val="28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0">
    <w:name w:val="WW8Num10z0"/>
    <w:rPr>
      <w:rFonts w:ascii="Times New Roman" w:eastAsia="標楷體" w:hAnsi="Times New Roman" w:cs="Times New Roman"/>
      <w:sz w:val="28"/>
      <w:lang w:eastAsia="zh-TW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標楷體" w:hAnsi="Times New Roman" w:cs="Times New Roman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標楷體" w:hAnsi="Times New Roman" w:cs="標楷體"/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1">
    <w:name w:val="預設段落字型1"/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customStyle="1" w:styleId="ae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f">
    <w:name w:val="問候 字元"/>
    <w:rPr>
      <w:rFonts w:ascii="Times New Roman" w:eastAsia="標楷體" w:hAnsi="Times New Roman" w:cs="Times New Roman"/>
      <w:b/>
      <w:kern w:val="3"/>
      <w:sz w:val="28"/>
      <w:szCs w:val="28"/>
    </w:rPr>
  </w:style>
  <w:style w:type="character" w:customStyle="1" w:styleId="af0">
    <w:name w:val="結語 字元"/>
    <w:rPr>
      <w:rFonts w:ascii="Times New Roman" w:eastAsia="標楷體" w:hAnsi="Times New Roman" w:cs="Times New Roman"/>
      <w:b/>
      <w:kern w:val="3"/>
      <w:sz w:val="28"/>
      <w:szCs w:val="28"/>
    </w:rPr>
  </w:style>
  <w:style w:type="character" w:customStyle="1" w:styleId="af1">
    <w:name w:val="清單段落 字元"/>
    <w:rPr>
      <w:kern w:val="3"/>
      <w:sz w:val="24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2">
    <w:name w:val="annotation reference"/>
    <w:rPr>
      <w:sz w:val="18"/>
      <w:szCs w:val="18"/>
    </w:rPr>
  </w:style>
  <w:style w:type="character" w:customStyle="1" w:styleId="af3">
    <w:name w:val="註解文字 字元"/>
    <w:rPr>
      <w:rFonts w:ascii="Calibri" w:eastAsia="Calibri" w:hAnsi="Calibri" w:cs="Calibri"/>
      <w:kern w:val="3"/>
      <w:sz w:val="24"/>
      <w:szCs w:val="22"/>
    </w:rPr>
  </w:style>
  <w:style w:type="character" w:customStyle="1" w:styleId="af4">
    <w:name w:val="註解主旨 字元"/>
    <w:rPr>
      <w:rFonts w:ascii="Calibri" w:eastAsia="Calibri" w:hAnsi="Calibri" w:cs="Calibri"/>
      <w:b/>
      <w:bCs/>
      <w:kern w:val="3"/>
      <w:sz w:val="24"/>
      <w:szCs w:val="22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劉妍馨-駐點</dc:creator>
  <cp:lastModifiedBy>朱柔靜-駐點</cp:lastModifiedBy>
  <cp:revision>2</cp:revision>
  <cp:lastPrinted>2024-04-11T07:06:00Z</cp:lastPrinted>
  <dcterms:created xsi:type="dcterms:W3CDTF">2024-04-11T07:14:00Z</dcterms:created>
  <dcterms:modified xsi:type="dcterms:W3CDTF">2024-04-11T07:14:00Z</dcterms:modified>
</cp:coreProperties>
</file>